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DF44" w14:textId="0A3AA152" w:rsidR="00BE41B1" w:rsidRDefault="00CC0BDB" w:rsidP="004357D4">
      <w:pPr>
        <w:pStyle w:val="Heading1"/>
        <w:rPr>
          <w:rStyle w:val="PageNumber"/>
          <w:rFonts w:ascii="Calibri" w:hAnsi="Calibri" w:cs="Calibri"/>
          <w:color w:val="333333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52AB614" wp14:editId="50CE3CB4">
            <wp:extent cx="838200" cy="838200"/>
            <wp:effectExtent l="0" t="0" r="0" b="0"/>
            <wp:docPr id="368744478" name="Picture 1" descr="A logo with a person in the ce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44478" name="Picture 1" descr="A logo with a person in the cen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B0C7E" w14:textId="77777777" w:rsidR="00C244E0" w:rsidRPr="008D6FD3" w:rsidRDefault="00BE41B1" w:rsidP="00C244E0">
      <w:pPr>
        <w:pStyle w:val="Heading1"/>
        <w:rPr>
          <w:rFonts w:ascii="Calibri" w:hAnsi="Calibri" w:cs="Calibri"/>
          <w:b/>
          <w:bCs w:val="0"/>
          <w:color w:val="333333"/>
          <w:sz w:val="28"/>
          <w:szCs w:val="28"/>
        </w:rPr>
      </w:pPr>
      <w:r w:rsidRPr="008D6FD3">
        <w:rPr>
          <w:rStyle w:val="PageNumber"/>
          <w:rFonts w:ascii="Calibri" w:hAnsi="Calibri" w:cs="Calibri"/>
          <w:b/>
          <w:bCs w:val="0"/>
          <w:color w:val="333333"/>
          <w:sz w:val="28"/>
          <w:szCs w:val="28"/>
        </w:rPr>
        <w:t>C</w:t>
      </w:r>
      <w:r w:rsidR="00F66820" w:rsidRPr="008D6FD3">
        <w:rPr>
          <w:rStyle w:val="PageNumber"/>
          <w:rFonts w:ascii="Calibri" w:hAnsi="Calibri" w:cs="Calibri"/>
          <w:b/>
          <w:bCs w:val="0"/>
          <w:color w:val="333333"/>
          <w:sz w:val="28"/>
          <w:szCs w:val="28"/>
        </w:rPr>
        <w:t>o</w:t>
      </w:r>
      <w:r w:rsidR="008D6FD3" w:rsidRPr="008D6FD3">
        <w:rPr>
          <w:rStyle w:val="PageNumber"/>
          <w:rFonts w:ascii="Calibri" w:hAnsi="Calibri" w:cs="Calibri"/>
          <w:b/>
          <w:bCs w:val="0"/>
          <w:color w:val="333333"/>
          <w:sz w:val="28"/>
          <w:szCs w:val="28"/>
        </w:rPr>
        <w:t>urse staff/observer feedback form</w:t>
      </w:r>
    </w:p>
    <w:p w14:paraId="2FCD038B" w14:textId="73DDEB29" w:rsidR="00C244E0" w:rsidRPr="001A6C68" w:rsidRDefault="00C829C6" w:rsidP="00EA3A0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Provider and c</w:t>
      </w:r>
      <w:r w:rsidR="008D6FD3">
        <w:rPr>
          <w:rFonts w:ascii="Calibri" w:hAnsi="Calibri" w:cs="Calibri"/>
          <w:sz w:val="20"/>
          <w:szCs w:val="20"/>
        </w:rPr>
        <w:t>ourse director:</w:t>
      </w:r>
      <w:r w:rsidR="00057946" w:rsidRPr="001A6C68">
        <w:rPr>
          <w:rFonts w:ascii="Calibri" w:hAnsi="Calibri" w:cs="Calibri"/>
          <w:sz w:val="20"/>
          <w:szCs w:val="20"/>
        </w:rPr>
        <w:tab/>
      </w:r>
      <w:r w:rsidR="00C244E0">
        <w:rPr>
          <w:rFonts w:ascii="Calibri" w:hAnsi="Calibri" w:cs="Calibri"/>
          <w:sz w:val="20"/>
          <w:szCs w:val="20"/>
        </w:rPr>
        <w:tab/>
      </w:r>
      <w:r w:rsidR="00C244E0">
        <w:rPr>
          <w:rFonts w:ascii="Calibri" w:hAnsi="Calibri" w:cs="Calibri"/>
          <w:sz w:val="20"/>
          <w:szCs w:val="20"/>
        </w:rPr>
        <w:tab/>
      </w:r>
      <w:r w:rsidR="00C244E0">
        <w:rPr>
          <w:rFonts w:ascii="Calibri" w:hAnsi="Calibri" w:cs="Calibri"/>
          <w:sz w:val="20"/>
          <w:szCs w:val="20"/>
        </w:rPr>
        <w:tab/>
      </w:r>
      <w:r w:rsidR="00C244E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431AFF">
        <w:rPr>
          <w:rFonts w:ascii="Calibri" w:hAnsi="Calibri" w:cs="Calibri"/>
          <w:sz w:val="20"/>
          <w:szCs w:val="20"/>
        </w:rPr>
        <w:t>Individual concerned:</w:t>
      </w:r>
    </w:p>
    <w:p w14:paraId="670DB479" w14:textId="640CEF72" w:rsidR="00EA3A0E" w:rsidRDefault="00057946" w:rsidP="00057946">
      <w:pPr>
        <w:rPr>
          <w:rFonts w:ascii="Calibri" w:hAnsi="Calibri" w:cs="Calibri"/>
          <w:sz w:val="20"/>
          <w:szCs w:val="20"/>
        </w:rPr>
      </w:pPr>
      <w:r w:rsidRPr="001A6C68">
        <w:rPr>
          <w:rFonts w:ascii="Calibri" w:hAnsi="Calibri" w:cs="Calibri"/>
          <w:sz w:val="20"/>
          <w:szCs w:val="20"/>
        </w:rPr>
        <w:t>Scheme and course:</w:t>
      </w:r>
      <w:r w:rsidR="00EA3A0E" w:rsidRPr="001A6C68">
        <w:rPr>
          <w:rFonts w:ascii="Calibri" w:hAnsi="Calibri" w:cs="Calibri"/>
          <w:sz w:val="20"/>
          <w:szCs w:val="20"/>
        </w:rPr>
        <w:t xml:space="preserve"> </w:t>
      </w:r>
      <w:r w:rsidR="00F66820">
        <w:rPr>
          <w:rFonts w:ascii="Calibri" w:hAnsi="Calibri" w:cs="Calibri"/>
          <w:sz w:val="20"/>
          <w:szCs w:val="20"/>
        </w:rPr>
        <w:tab/>
      </w:r>
      <w:r w:rsidR="00F66820">
        <w:rPr>
          <w:rFonts w:ascii="Calibri" w:hAnsi="Calibri" w:cs="Calibri"/>
          <w:sz w:val="20"/>
          <w:szCs w:val="20"/>
        </w:rPr>
        <w:tab/>
      </w:r>
      <w:r w:rsidRPr="001A6C68">
        <w:rPr>
          <w:rFonts w:ascii="Calibri" w:hAnsi="Calibri" w:cs="Calibri"/>
          <w:sz w:val="20"/>
          <w:szCs w:val="20"/>
        </w:rPr>
        <w:tab/>
      </w:r>
      <w:r w:rsidRPr="001A6C68">
        <w:rPr>
          <w:rFonts w:ascii="Calibri" w:hAnsi="Calibri" w:cs="Calibri"/>
          <w:sz w:val="20"/>
          <w:szCs w:val="20"/>
        </w:rPr>
        <w:tab/>
      </w:r>
      <w:r w:rsidRPr="001A6C68">
        <w:rPr>
          <w:rFonts w:ascii="Calibri" w:hAnsi="Calibri" w:cs="Calibri"/>
          <w:sz w:val="20"/>
          <w:szCs w:val="20"/>
        </w:rPr>
        <w:tab/>
      </w:r>
      <w:r w:rsidR="00C244E0">
        <w:rPr>
          <w:rFonts w:ascii="Calibri" w:hAnsi="Calibri" w:cs="Calibri"/>
          <w:sz w:val="20"/>
          <w:szCs w:val="20"/>
        </w:rPr>
        <w:tab/>
      </w:r>
      <w:r w:rsidR="00C829C6">
        <w:rPr>
          <w:rFonts w:ascii="Calibri" w:hAnsi="Calibri" w:cs="Calibri"/>
          <w:sz w:val="20"/>
          <w:szCs w:val="20"/>
        </w:rPr>
        <w:tab/>
      </w:r>
      <w:r w:rsidRPr="001A6C68">
        <w:rPr>
          <w:rFonts w:ascii="Calibri" w:hAnsi="Calibri" w:cs="Calibri"/>
          <w:sz w:val="20"/>
          <w:szCs w:val="20"/>
        </w:rPr>
        <w:t>Date observed:</w:t>
      </w:r>
      <w:r w:rsidR="00EA3A0E" w:rsidRPr="001A6C68">
        <w:rPr>
          <w:rFonts w:ascii="Calibri" w:hAnsi="Calibri" w:cs="Calibri"/>
          <w:sz w:val="20"/>
          <w:szCs w:val="20"/>
        </w:rPr>
        <w:t xml:space="preserve"> </w:t>
      </w:r>
    </w:p>
    <w:p w14:paraId="13D18304" w14:textId="5016FDB7" w:rsidR="00EA3A0E" w:rsidRDefault="00C829C6" w:rsidP="00EA3A0E">
      <w:pPr>
        <w:rPr>
          <w:rFonts w:ascii="Calibri" w:hAnsi="Calibri" w:cs="Calibri"/>
          <w:i/>
          <w:iCs/>
          <w:sz w:val="20"/>
          <w:szCs w:val="20"/>
        </w:rPr>
      </w:pPr>
      <w:r w:rsidRPr="00431AFF">
        <w:rPr>
          <w:rFonts w:ascii="Calibri" w:hAnsi="Calibri" w:cs="Calibri"/>
          <w:i/>
          <w:iCs/>
          <w:sz w:val="20"/>
          <w:szCs w:val="20"/>
        </w:rPr>
        <w:t xml:space="preserve">As part of the ‘Course director training scheme’ Mountain Training England welcome feedback from </w:t>
      </w:r>
      <w:r w:rsidR="00431AFF" w:rsidRPr="00431AFF">
        <w:rPr>
          <w:rFonts w:ascii="Calibri" w:hAnsi="Calibri" w:cs="Calibri"/>
          <w:i/>
          <w:iCs/>
          <w:sz w:val="20"/>
          <w:szCs w:val="20"/>
        </w:rPr>
        <w:t>course directors to support trainee development. Please use this form to provide feedback on the individual concerned</w:t>
      </w:r>
      <w:r w:rsidR="007A46A4">
        <w:rPr>
          <w:rFonts w:ascii="Calibri" w:hAnsi="Calibri" w:cs="Calibri"/>
          <w:i/>
          <w:iCs/>
          <w:sz w:val="20"/>
          <w:szCs w:val="20"/>
        </w:rPr>
        <w:t xml:space="preserve">. </w:t>
      </w:r>
      <w:r w:rsidR="00451CAC">
        <w:rPr>
          <w:rFonts w:ascii="Calibri" w:hAnsi="Calibri" w:cs="Calibri"/>
          <w:i/>
          <w:iCs/>
          <w:sz w:val="20"/>
          <w:szCs w:val="20"/>
        </w:rPr>
        <w:t>Depending on the role some sections will be more relevant than others, an overall opinion is valued. O</w:t>
      </w:r>
      <w:r w:rsidR="00431AFF" w:rsidRPr="00431AFF">
        <w:rPr>
          <w:rFonts w:ascii="Calibri" w:hAnsi="Calibri" w:cs="Calibri"/>
          <w:i/>
          <w:iCs/>
          <w:sz w:val="20"/>
          <w:szCs w:val="20"/>
        </w:rPr>
        <w:t>n completion</w:t>
      </w:r>
      <w:r w:rsidR="00431AFF">
        <w:rPr>
          <w:rFonts w:ascii="Calibri" w:hAnsi="Calibri" w:cs="Calibri"/>
          <w:i/>
          <w:iCs/>
          <w:sz w:val="20"/>
          <w:szCs w:val="20"/>
        </w:rPr>
        <w:t>,</w:t>
      </w:r>
      <w:r w:rsidR="00431AFF" w:rsidRPr="00431AFF">
        <w:rPr>
          <w:rFonts w:ascii="Calibri" w:hAnsi="Calibri" w:cs="Calibri"/>
          <w:i/>
          <w:iCs/>
          <w:sz w:val="20"/>
          <w:szCs w:val="20"/>
        </w:rPr>
        <w:t xml:space="preserve"> submit directly to </w:t>
      </w:r>
      <w:hyperlink r:id="rId7" w:history="1">
        <w:r w:rsidR="00431AFF" w:rsidRPr="00431AFF">
          <w:rPr>
            <w:rStyle w:val="Hyperlink"/>
            <w:rFonts w:ascii="Calibri" w:hAnsi="Calibri" w:cs="Calibri"/>
            <w:i/>
            <w:iCs/>
            <w:sz w:val="20"/>
            <w:szCs w:val="20"/>
          </w:rPr>
          <w:t>mark@mountain-training.org</w:t>
        </w:r>
      </w:hyperlink>
      <w:r w:rsidR="00431AFF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115BA9CF" w14:textId="77777777" w:rsidR="00451CAC" w:rsidRPr="00451CAC" w:rsidRDefault="00451CAC" w:rsidP="00EA3A0E">
      <w:pPr>
        <w:rPr>
          <w:rFonts w:ascii="Calibri" w:hAnsi="Calibri" w:cs="Calibri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2027"/>
        <w:gridCol w:w="2130"/>
        <w:gridCol w:w="2060"/>
        <w:gridCol w:w="2181"/>
        <w:gridCol w:w="2052"/>
      </w:tblGrid>
      <w:tr w:rsidR="007A46A4" w:rsidRPr="001A6C68" w14:paraId="062FEBC4" w14:textId="77777777" w:rsidTr="00B016C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E9FF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C8A8" w14:textId="77777777" w:rsidR="00B016CA" w:rsidRPr="00057946" w:rsidRDefault="00B016CA" w:rsidP="00057946">
            <w:pPr>
              <w:pStyle w:val="TableText"/>
              <w:rPr>
                <w:rFonts w:ascii="Calibri" w:hAnsi="Calibri" w:cs="Calibri"/>
                <w:b/>
              </w:rPr>
            </w:pPr>
            <w:r w:rsidRPr="00057946">
              <w:rPr>
                <w:rFonts w:ascii="Calibri" w:hAnsi="Calibri" w:cs="Calibri"/>
              </w:rPr>
              <w:t>High standard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B9E2" w14:textId="77777777" w:rsidR="00B016CA" w:rsidRPr="001A6C68" w:rsidRDefault="00B016CA" w:rsidP="00020985">
            <w:pPr>
              <w:pStyle w:val="TableText"/>
              <w:rPr>
                <w:rFonts w:ascii="Calibri" w:hAnsi="Calibri" w:cs="Calibri"/>
              </w:rPr>
            </w:pPr>
            <w:r w:rsidRPr="00057946">
              <w:rPr>
                <w:rFonts w:ascii="Calibri" w:hAnsi="Calibri" w:cs="Calibri"/>
              </w:rPr>
              <w:t>satisfactory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FAC" w14:textId="77777777" w:rsidR="00B016CA" w:rsidRPr="001A6C68" w:rsidRDefault="00B016CA" w:rsidP="001E6B42">
            <w:pPr>
              <w:pStyle w:val="TableText"/>
              <w:rPr>
                <w:rFonts w:ascii="Calibri" w:hAnsi="Calibri" w:cs="Calibri"/>
              </w:rPr>
            </w:pPr>
            <w:r w:rsidRPr="00057946">
              <w:rPr>
                <w:rFonts w:ascii="Calibri" w:hAnsi="Calibri" w:cs="Calibri"/>
              </w:rPr>
              <w:t>Less than satisfactory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4AE4" w14:textId="77777777" w:rsidR="00B016CA" w:rsidRPr="001A6C68" w:rsidRDefault="00B016CA" w:rsidP="002A7388">
            <w:pPr>
              <w:pStyle w:val="TableText"/>
              <w:rPr>
                <w:rFonts w:ascii="Calibri" w:hAnsi="Calibri" w:cs="Calibri"/>
              </w:rPr>
            </w:pPr>
            <w:r w:rsidRPr="00057946">
              <w:rPr>
                <w:rFonts w:ascii="Calibri" w:hAnsi="Calibri" w:cs="Calibri"/>
              </w:rPr>
              <w:t>Unsatisfactory</w:t>
            </w:r>
          </w:p>
        </w:tc>
      </w:tr>
      <w:tr w:rsidR="007A46A4" w:rsidRPr="001A6C68" w14:paraId="244DF3B6" w14:textId="77777777" w:rsidTr="00B016C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76FF" w14:textId="77777777" w:rsidR="00B016CA" w:rsidRPr="001A6C68" w:rsidRDefault="000626F4" w:rsidP="00074AC2">
            <w:pPr>
              <w:pStyle w:val="TableTex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Course p</w:t>
            </w:r>
            <w:r w:rsidR="00B016CA" w:rsidRPr="001A6C68">
              <w:rPr>
                <w:rFonts w:ascii="Calibri" w:hAnsi="Calibri" w:cs="Calibri"/>
                <w:b/>
              </w:rPr>
              <w:t>reparation</w:t>
            </w:r>
          </w:p>
          <w:p w14:paraId="4A0608B3" w14:textId="77777777" w:rsidR="00B016CA" w:rsidRPr="001A6C68" w:rsidRDefault="000626F4" w:rsidP="000626F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well</w:t>
            </w:r>
            <w:r w:rsidR="00B016CA" w:rsidRPr="001A6C68">
              <w:rPr>
                <w:rFonts w:ascii="Calibri" w:hAnsi="Calibri" w:cs="Calibri"/>
              </w:rPr>
              <w:t xml:space="preserve"> prepared </w:t>
            </w:r>
            <w:r>
              <w:rPr>
                <w:rFonts w:ascii="Calibri" w:hAnsi="Calibri" w:cs="Calibri"/>
              </w:rPr>
              <w:t>was the individual</w:t>
            </w:r>
            <w:r w:rsidR="00B016CA" w:rsidRPr="001A6C68">
              <w:rPr>
                <w:rFonts w:ascii="Calibri" w:hAnsi="Calibri" w:cs="Calibri"/>
              </w:rPr>
              <w:t xml:space="preserve">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A2CD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0"/>
            <w:r w:rsidRPr="001A6C68">
              <w:rPr>
                <w:rFonts w:ascii="Calibri" w:hAnsi="Calibri" w:cs="Calibri"/>
              </w:rPr>
              <w:t xml:space="preserve"> </w:t>
            </w:r>
          </w:p>
          <w:p w14:paraId="68DA8243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t xml:space="preserve">Exceptionally </w:t>
            </w:r>
            <w:r>
              <w:rPr>
                <w:rFonts w:ascii="Calibri" w:hAnsi="Calibri" w:cs="Calibri"/>
              </w:rPr>
              <w:t>well prepared</w:t>
            </w:r>
            <w:r w:rsidR="0033784C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44D8" w14:textId="77777777" w:rsidR="00B016CA" w:rsidRPr="001A6C68" w:rsidRDefault="00B016CA" w:rsidP="00020985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1"/>
            <w:r w:rsidRPr="001A6C68">
              <w:rPr>
                <w:rFonts w:ascii="Calibri" w:hAnsi="Calibri" w:cs="Calibri"/>
              </w:rPr>
              <w:t xml:space="preserve"> </w:t>
            </w:r>
          </w:p>
          <w:p w14:paraId="0191D9A8" w14:textId="77777777" w:rsidR="00B016CA" w:rsidRPr="001A6C68" w:rsidRDefault="008D6FD3" w:rsidP="00020985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Well</w:t>
            </w:r>
            <w:r w:rsidR="000626F4">
              <w:rPr>
                <w:rFonts w:ascii="Calibri" w:hAnsi="Calibri" w:cs="Calibri"/>
              </w:rPr>
              <w:t xml:space="preserve"> prepar</w:t>
            </w:r>
            <w:r>
              <w:rPr>
                <w:rFonts w:ascii="Calibri" w:hAnsi="Calibri" w:cs="Calibri"/>
              </w:rPr>
              <w:t>ed</w:t>
            </w:r>
            <w:r w:rsidR="00B016CA" w:rsidRPr="001A6C6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493" w14:textId="77777777" w:rsidR="00B016CA" w:rsidRPr="001A6C68" w:rsidRDefault="00B016CA" w:rsidP="001E6B4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2"/>
            <w:r w:rsidRPr="001A6C68">
              <w:rPr>
                <w:rFonts w:ascii="Calibri" w:hAnsi="Calibri" w:cs="Calibri"/>
              </w:rPr>
              <w:t xml:space="preserve"> </w:t>
            </w:r>
          </w:p>
          <w:p w14:paraId="64516B20" w14:textId="77777777" w:rsidR="00B016CA" w:rsidRPr="001A6C68" w:rsidRDefault="000626F4" w:rsidP="001E6B42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Preparation weak in some areas</w:t>
            </w:r>
            <w:r w:rsidR="0033784C">
              <w:rPr>
                <w:rFonts w:ascii="Calibri" w:hAnsi="Calibri" w:cs="Calibri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9A1F" w14:textId="77777777" w:rsidR="00B016CA" w:rsidRPr="001A6C68" w:rsidRDefault="00B016CA" w:rsidP="002A7388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3"/>
            <w:r w:rsidRPr="001A6C68">
              <w:rPr>
                <w:rFonts w:ascii="Calibri" w:hAnsi="Calibri" w:cs="Calibri"/>
              </w:rPr>
              <w:t xml:space="preserve"> </w:t>
            </w:r>
          </w:p>
          <w:p w14:paraId="47305587" w14:textId="77777777" w:rsidR="00B016CA" w:rsidRPr="001A6C68" w:rsidRDefault="000626F4" w:rsidP="000626F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Poor</w:t>
            </w:r>
            <w:r w:rsidR="008D6FD3">
              <w:rPr>
                <w:rFonts w:ascii="Calibri" w:hAnsi="Calibri" w:cs="Calibri"/>
              </w:rPr>
              <w:t>ly prepared</w:t>
            </w:r>
            <w:r w:rsidR="0033784C">
              <w:rPr>
                <w:rFonts w:ascii="Calibri" w:hAnsi="Calibri" w:cs="Calibri"/>
              </w:rPr>
              <w:t>.</w:t>
            </w:r>
          </w:p>
        </w:tc>
      </w:tr>
      <w:tr w:rsidR="00B016CA" w:rsidRPr="001A6C68" w14:paraId="7447E6D5" w14:textId="77777777" w:rsidTr="00C829C6">
        <w:trPr>
          <w:cantSplit/>
        </w:trPr>
        <w:tc>
          <w:tcPr>
            <w:tcW w:w="10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5486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Comments</w:t>
            </w:r>
          </w:p>
          <w:p w14:paraId="5235648D" w14:textId="77777777" w:rsidR="00451CAC" w:rsidRDefault="00451CAC" w:rsidP="002A7388">
            <w:pPr>
              <w:pStyle w:val="TableText"/>
              <w:rPr>
                <w:rFonts w:ascii="Calibri" w:hAnsi="Calibri" w:cs="Calibri"/>
              </w:rPr>
            </w:pPr>
          </w:p>
          <w:p w14:paraId="23699020" w14:textId="77777777" w:rsidR="00451CAC" w:rsidRDefault="00451CAC" w:rsidP="002A7388">
            <w:pPr>
              <w:pStyle w:val="TableText"/>
              <w:rPr>
                <w:rFonts w:ascii="Calibri" w:hAnsi="Calibri" w:cs="Calibri"/>
              </w:rPr>
            </w:pPr>
          </w:p>
          <w:p w14:paraId="0820FAF3" w14:textId="77777777" w:rsidR="00451CAC" w:rsidRPr="001A6C68" w:rsidRDefault="00451CAC" w:rsidP="002A7388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7A46A4" w:rsidRPr="001A6C68" w14:paraId="33D3BD1F" w14:textId="77777777" w:rsidTr="00B016C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802E" w14:textId="77777777" w:rsidR="00B016CA" w:rsidRDefault="00B016CA" w:rsidP="00180D63">
            <w:pPr>
              <w:pStyle w:val="TableTex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Mountain Training k</w:t>
            </w:r>
            <w:r w:rsidRPr="001A6C68">
              <w:rPr>
                <w:rFonts w:ascii="Calibri" w:hAnsi="Calibri" w:cs="Calibri"/>
                <w:b/>
              </w:rPr>
              <w:t>nowledge</w:t>
            </w:r>
          </w:p>
          <w:p w14:paraId="21950F7F" w14:textId="77777777" w:rsidR="008D6FD3" w:rsidRPr="008D6FD3" w:rsidRDefault="008D6FD3" w:rsidP="00180D63">
            <w:pPr>
              <w:pStyle w:val="TableText"/>
              <w:rPr>
                <w:rFonts w:ascii="Calibri" w:hAnsi="Calibri" w:cs="Calibri"/>
                <w:bCs/>
              </w:rPr>
            </w:pPr>
            <w:r w:rsidRPr="008D6FD3">
              <w:rPr>
                <w:rFonts w:ascii="Calibri" w:hAnsi="Calibri" w:cs="Calibri"/>
                <w:bCs/>
              </w:rPr>
              <w:t>Does the individual have a broad understanding of Mountain Training and its work?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4A1C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4"/>
            <w:r w:rsidRPr="001A6C68">
              <w:rPr>
                <w:rFonts w:ascii="Calibri" w:hAnsi="Calibri" w:cs="Calibri"/>
              </w:rPr>
              <w:t xml:space="preserve"> </w:t>
            </w:r>
          </w:p>
          <w:p w14:paraId="4AA7FF3E" w14:textId="77777777" w:rsidR="00B016CA" w:rsidRPr="001A6C68" w:rsidRDefault="00B016CA" w:rsidP="00BE41B1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t xml:space="preserve">Exceptionally thorough knowledge </w:t>
            </w:r>
            <w:r>
              <w:rPr>
                <w:rFonts w:ascii="Calibri" w:hAnsi="Calibri" w:cs="Calibri"/>
              </w:rPr>
              <w:t>and understanding</w:t>
            </w:r>
            <w:r w:rsidR="0033784C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DD18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5"/>
            <w:r w:rsidRPr="001A6C68">
              <w:rPr>
                <w:rFonts w:ascii="Calibri" w:hAnsi="Calibri" w:cs="Calibri"/>
              </w:rPr>
              <w:t xml:space="preserve"> </w:t>
            </w:r>
          </w:p>
          <w:p w14:paraId="24E9A6F4" w14:textId="77777777" w:rsidR="00B016CA" w:rsidRPr="001A6C68" w:rsidRDefault="00B016CA" w:rsidP="004D28D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t xml:space="preserve">Good knowledge </w:t>
            </w:r>
            <w:r w:rsidR="00180D63">
              <w:rPr>
                <w:rFonts w:ascii="Calibri" w:hAnsi="Calibri" w:cs="Calibri"/>
              </w:rPr>
              <w:t>but lacks</w:t>
            </w:r>
            <w:r>
              <w:rPr>
                <w:rFonts w:ascii="Calibri" w:hAnsi="Calibri" w:cs="Calibri"/>
              </w:rPr>
              <w:t xml:space="preserve"> </w:t>
            </w:r>
            <w:r w:rsidR="004162AE">
              <w:rPr>
                <w:rFonts w:ascii="Calibri" w:hAnsi="Calibri" w:cs="Calibri"/>
              </w:rPr>
              <w:t xml:space="preserve">complete </w:t>
            </w:r>
            <w:r>
              <w:rPr>
                <w:rFonts w:ascii="Calibri" w:hAnsi="Calibri" w:cs="Calibri"/>
              </w:rPr>
              <w:t>understanding</w:t>
            </w:r>
            <w:r w:rsidR="0033784C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B230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6"/>
            <w:r w:rsidRPr="001A6C68">
              <w:rPr>
                <w:rFonts w:ascii="Calibri" w:hAnsi="Calibri" w:cs="Calibri"/>
              </w:rPr>
              <w:t xml:space="preserve"> </w:t>
            </w:r>
          </w:p>
          <w:p w14:paraId="25DEA339" w14:textId="77777777" w:rsidR="00B016CA" w:rsidRPr="001A6C68" w:rsidRDefault="00B016CA" w:rsidP="004D28D2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Lack of </w:t>
            </w:r>
            <w:r w:rsidRPr="001A6C68">
              <w:rPr>
                <w:rFonts w:ascii="Calibri" w:hAnsi="Calibri" w:cs="Calibri"/>
              </w:rPr>
              <w:t>knowledge</w:t>
            </w:r>
            <w:r>
              <w:rPr>
                <w:rFonts w:ascii="Calibri" w:hAnsi="Calibri" w:cs="Calibri"/>
              </w:rPr>
              <w:t xml:space="preserve"> and limited understanding</w:t>
            </w:r>
            <w:r w:rsidR="0033784C">
              <w:rPr>
                <w:rFonts w:ascii="Calibri" w:hAnsi="Calibri" w:cs="Calibri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75A1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7"/>
            <w:r w:rsidRPr="001A6C68">
              <w:rPr>
                <w:rFonts w:ascii="Calibri" w:hAnsi="Calibri" w:cs="Calibri"/>
              </w:rPr>
              <w:t xml:space="preserve"> </w:t>
            </w:r>
          </w:p>
          <w:p w14:paraId="50359CF8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t xml:space="preserve">Inadequate knowledge </w:t>
            </w:r>
            <w:r>
              <w:rPr>
                <w:rFonts w:ascii="Calibri" w:hAnsi="Calibri" w:cs="Calibri"/>
              </w:rPr>
              <w:t>and poor understanding</w:t>
            </w:r>
            <w:r w:rsidR="0033784C">
              <w:rPr>
                <w:rFonts w:ascii="Calibri" w:hAnsi="Calibri" w:cs="Calibri"/>
              </w:rPr>
              <w:t>.</w:t>
            </w:r>
          </w:p>
        </w:tc>
      </w:tr>
      <w:tr w:rsidR="00B016CA" w:rsidRPr="001A6C68" w14:paraId="33E081C5" w14:textId="77777777" w:rsidTr="00C829C6">
        <w:trPr>
          <w:cantSplit/>
        </w:trPr>
        <w:tc>
          <w:tcPr>
            <w:tcW w:w="10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1EBC" w14:textId="77777777" w:rsidR="00B016CA" w:rsidRDefault="00B016CA" w:rsidP="00074AC2">
            <w:pPr>
              <w:pStyle w:val="TableText"/>
              <w:rPr>
                <w:rFonts w:ascii="Calibri" w:hAnsi="Calibri" w:cs="Calibri"/>
                <w:b/>
              </w:rPr>
            </w:pPr>
            <w:r w:rsidRPr="00B016CA">
              <w:rPr>
                <w:rFonts w:ascii="Calibri" w:hAnsi="Calibri" w:cs="Calibri"/>
                <w:b/>
              </w:rPr>
              <w:t>Comments</w:t>
            </w:r>
          </w:p>
          <w:p w14:paraId="1412AE5E" w14:textId="77777777" w:rsidR="00B016CA" w:rsidRDefault="00B016CA" w:rsidP="00074AC2">
            <w:pPr>
              <w:pStyle w:val="TableText"/>
              <w:rPr>
                <w:rFonts w:ascii="Calibri" w:hAnsi="Calibri" w:cs="Calibri"/>
                <w:b/>
              </w:rPr>
            </w:pPr>
          </w:p>
          <w:p w14:paraId="36E0F5BA" w14:textId="77777777" w:rsidR="00451CAC" w:rsidRDefault="00451CAC" w:rsidP="00074AC2">
            <w:pPr>
              <w:pStyle w:val="TableText"/>
              <w:rPr>
                <w:rFonts w:ascii="Calibri" w:hAnsi="Calibri" w:cs="Calibri"/>
                <w:b/>
              </w:rPr>
            </w:pPr>
          </w:p>
          <w:p w14:paraId="574958CC" w14:textId="77777777" w:rsidR="00451CAC" w:rsidRPr="00B016CA" w:rsidRDefault="00451CAC" w:rsidP="00074AC2">
            <w:pPr>
              <w:pStyle w:val="TableText"/>
              <w:rPr>
                <w:rFonts w:ascii="Calibri" w:hAnsi="Calibri" w:cs="Calibri"/>
                <w:b/>
              </w:rPr>
            </w:pPr>
          </w:p>
        </w:tc>
      </w:tr>
      <w:tr w:rsidR="007A46A4" w:rsidRPr="001A6C68" w14:paraId="55EBAE6D" w14:textId="77777777" w:rsidTr="00B016C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3F7A" w14:textId="77777777" w:rsidR="00B016CA" w:rsidRDefault="00B016CA" w:rsidP="00074AC2">
            <w:pPr>
              <w:pStyle w:val="TableTex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Syllabus knowledge</w:t>
            </w:r>
          </w:p>
          <w:p w14:paraId="7D930E26" w14:textId="77777777" w:rsidR="00B016CA" w:rsidRPr="004D28D2" w:rsidRDefault="00180D63" w:rsidP="00074AC2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Does </w:t>
            </w:r>
            <w:r w:rsidR="00B016CA" w:rsidRPr="004D28D2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>individual have</w:t>
            </w:r>
            <w:r w:rsidR="00B016CA" w:rsidRPr="004D28D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good </w:t>
            </w:r>
            <w:r w:rsidR="00B016CA" w:rsidRPr="004D28D2">
              <w:rPr>
                <w:rFonts w:ascii="Calibri" w:hAnsi="Calibri" w:cs="Calibri"/>
              </w:rPr>
              <w:t xml:space="preserve">knowledge </w:t>
            </w:r>
            <w:r>
              <w:rPr>
                <w:rFonts w:ascii="Calibri" w:hAnsi="Calibri" w:cs="Calibri"/>
              </w:rPr>
              <w:t xml:space="preserve">and understanding </w:t>
            </w:r>
            <w:r w:rsidR="00B016CA" w:rsidRPr="004D28D2">
              <w:rPr>
                <w:rFonts w:ascii="Calibri" w:hAnsi="Calibri" w:cs="Calibri"/>
              </w:rPr>
              <w:t xml:space="preserve">of the </w:t>
            </w:r>
            <w:r w:rsidR="00B016CA">
              <w:rPr>
                <w:rFonts w:ascii="Calibri" w:hAnsi="Calibri" w:cs="Calibri"/>
              </w:rPr>
              <w:t>relevant syllabus?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B80D" w14:textId="77777777" w:rsidR="00B016CA" w:rsidRPr="001A6C68" w:rsidRDefault="00B016CA" w:rsidP="00886D77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r w:rsidRPr="001A6C68">
              <w:rPr>
                <w:rFonts w:ascii="Calibri" w:hAnsi="Calibri" w:cs="Calibri"/>
              </w:rPr>
              <w:t xml:space="preserve"> </w:t>
            </w:r>
          </w:p>
          <w:p w14:paraId="50AB8218" w14:textId="77777777" w:rsidR="00B016CA" w:rsidRPr="001A6C68" w:rsidRDefault="00B016CA" w:rsidP="00886D77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t xml:space="preserve">Exceptionally thorough knowledge </w:t>
            </w:r>
            <w:r>
              <w:rPr>
                <w:rFonts w:ascii="Calibri" w:hAnsi="Calibri" w:cs="Calibri"/>
              </w:rPr>
              <w:t>and understanding</w:t>
            </w:r>
            <w:r w:rsidR="0033784C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B579" w14:textId="77777777" w:rsidR="00B016CA" w:rsidRPr="001A6C68" w:rsidRDefault="00B016CA" w:rsidP="00886D77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r w:rsidRPr="001A6C68">
              <w:rPr>
                <w:rFonts w:ascii="Calibri" w:hAnsi="Calibri" w:cs="Calibri"/>
              </w:rPr>
              <w:t xml:space="preserve"> </w:t>
            </w:r>
          </w:p>
          <w:p w14:paraId="5600CC3B" w14:textId="77777777" w:rsidR="00B016CA" w:rsidRPr="001A6C68" w:rsidRDefault="00180D63" w:rsidP="00886D77">
            <w:pPr>
              <w:pStyle w:val="TableText"/>
              <w:rPr>
                <w:rFonts w:ascii="Calibri" w:hAnsi="Calibri" w:cs="Calibri"/>
              </w:rPr>
            </w:pPr>
            <w:r w:rsidRPr="00180D63">
              <w:rPr>
                <w:rFonts w:ascii="Calibri" w:hAnsi="Calibri" w:cs="Calibri"/>
              </w:rPr>
              <w:t xml:space="preserve">Good knowledge but lacks </w:t>
            </w:r>
            <w:r w:rsidR="004162AE">
              <w:rPr>
                <w:rFonts w:ascii="Calibri" w:hAnsi="Calibri" w:cs="Calibri"/>
              </w:rPr>
              <w:t xml:space="preserve">complete </w:t>
            </w:r>
            <w:r w:rsidRPr="00180D63">
              <w:rPr>
                <w:rFonts w:ascii="Calibri" w:hAnsi="Calibri" w:cs="Calibri"/>
              </w:rPr>
              <w:t>understanding</w:t>
            </w:r>
            <w:r w:rsidR="0033784C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523" w14:textId="77777777" w:rsidR="00B016CA" w:rsidRPr="001A6C68" w:rsidRDefault="00B016CA" w:rsidP="00886D77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r w:rsidRPr="001A6C68">
              <w:rPr>
                <w:rFonts w:ascii="Calibri" w:hAnsi="Calibri" w:cs="Calibri"/>
              </w:rPr>
              <w:t xml:space="preserve"> </w:t>
            </w:r>
          </w:p>
          <w:p w14:paraId="7CA89A85" w14:textId="77777777" w:rsidR="00B016CA" w:rsidRPr="001A6C68" w:rsidRDefault="00B016CA" w:rsidP="00886D77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Lack of </w:t>
            </w:r>
            <w:r w:rsidRPr="001A6C68">
              <w:rPr>
                <w:rFonts w:ascii="Calibri" w:hAnsi="Calibri" w:cs="Calibri"/>
              </w:rPr>
              <w:t>knowledge</w:t>
            </w:r>
            <w:r>
              <w:rPr>
                <w:rFonts w:ascii="Calibri" w:hAnsi="Calibri" w:cs="Calibri"/>
              </w:rPr>
              <w:t xml:space="preserve"> and limited understanding</w:t>
            </w:r>
            <w:r w:rsidR="0033784C">
              <w:rPr>
                <w:rFonts w:ascii="Calibri" w:hAnsi="Calibri" w:cs="Calibri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56D" w14:textId="77777777" w:rsidR="00B016CA" w:rsidRPr="001A6C68" w:rsidRDefault="00B016CA" w:rsidP="00886D77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r w:rsidRPr="001A6C68">
              <w:rPr>
                <w:rFonts w:ascii="Calibri" w:hAnsi="Calibri" w:cs="Calibri"/>
              </w:rPr>
              <w:t xml:space="preserve"> </w:t>
            </w:r>
          </w:p>
          <w:p w14:paraId="17D4B335" w14:textId="77777777" w:rsidR="00B016CA" w:rsidRPr="001A6C68" w:rsidRDefault="00B016CA" w:rsidP="00886D77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t xml:space="preserve">Inadequate knowledge </w:t>
            </w:r>
            <w:r>
              <w:rPr>
                <w:rFonts w:ascii="Calibri" w:hAnsi="Calibri" w:cs="Calibri"/>
              </w:rPr>
              <w:t>and poor understanding</w:t>
            </w:r>
            <w:r w:rsidR="0033784C">
              <w:rPr>
                <w:rFonts w:ascii="Calibri" w:hAnsi="Calibri" w:cs="Calibri"/>
              </w:rPr>
              <w:t>.</w:t>
            </w:r>
          </w:p>
        </w:tc>
      </w:tr>
      <w:tr w:rsidR="00B016CA" w:rsidRPr="001A6C68" w14:paraId="1670C312" w14:textId="77777777" w:rsidTr="00C829C6">
        <w:trPr>
          <w:cantSplit/>
          <w:trHeight w:val="2061"/>
        </w:trPr>
        <w:tc>
          <w:tcPr>
            <w:tcW w:w="10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ADC2" w14:textId="2B5E0F8E" w:rsidR="00B016CA" w:rsidRPr="00B016CA" w:rsidRDefault="00B016CA" w:rsidP="00886D77">
            <w:pPr>
              <w:pStyle w:val="TableText"/>
              <w:rPr>
                <w:rFonts w:ascii="Calibri" w:hAnsi="Calibri" w:cs="Calibri"/>
                <w:b/>
              </w:rPr>
            </w:pPr>
            <w:r w:rsidRPr="00B016CA">
              <w:rPr>
                <w:rFonts w:ascii="Calibri" w:hAnsi="Calibri" w:cs="Calibri"/>
                <w:b/>
              </w:rPr>
              <w:t>Comments</w:t>
            </w:r>
          </w:p>
        </w:tc>
      </w:tr>
      <w:tr w:rsidR="007A46A4" w:rsidRPr="001A6C68" w14:paraId="3DA8AB3D" w14:textId="77777777" w:rsidTr="00B016C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49F9" w14:textId="77777777" w:rsidR="00B016CA" w:rsidRDefault="00A32E9D" w:rsidP="00074AC2">
            <w:pPr>
              <w:pStyle w:val="TableTex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Communication</w:t>
            </w:r>
          </w:p>
          <w:p w14:paraId="163ADDC1" w14:textId="085ADA10" w:rsidR="00B016CA" w:rsidRPr="00B620BD" w:rsidRDefault="00431AFF" w:rsidP="00074AC2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</w:t>
            </w:r>
            <w:r w:rsidR="008D6FD3">
              <w:rPr>
                <w:rFonts w:ascii="Calibri" w:hAnsi="Calibri" w:cs="Calibri"/>
              </w:rPr>
              <w:t xml:space="preserve"> the individual</w:t>
            </w:r>
            <w:r w:rsidR="00A32E9D">
              <w:rPr>
                <w:rFonts w:ascii="Calibri" w:hAnsi="Calibri" w:cs="Calibri"/>
              </w:rPr>
              <w:t xml:space="preserve"> </w:t>
            </w:r>
            <w:r w:rsidR="00B016CA" w:rsidRPr="00B620BD">
              <w:rPr>
                <w:rFonts w:ascii="Calibri" w:hAnsi="Calibri" w:cs="Calibri"/>
              </w:rPr>
              <w:t>clear and concise</w:t>
            </w:r>
            <w:r w:rsidR="008D6FD3">
              <w:rPr>
                <w:rFonts w:ascii="Calibri" w:hAnsi="Calibri" w:cs="Calibri"/>
              </w:rPr>
              <w:t xml:space="preserve"> when communicating with candidates</w:t>
            </w:r>
            <w:r w:rsidR="00C829C6">
              <w:rPr>
                <w:rFonts w:ascii="Calibri" w:hAnsi="Calibri" w:cs="Calibri"/>
              </w:rPr>
              <w:t xml:space="preserve">? </w:t>
            </w:r>
          </w:p>
          <w:p w14:paraId="6B59F82C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9FA0" w14:textId="77777777" w:rsidR="00B016CA" w:rsidRPr="001A6C68" w:rsidRDefault="00B016CA" w:rsidP="00A2103D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8"/>
            <w:r w:rsidRPr="001A6C68">
              <w:rPr>
                <w:rFonts w:ascii="Calibri" w:hAnsi="Calibri" w:cs="Calibri"/>
              </w:rPr>
              <w:t xml:space="preserve"> </w:t>
            </w:r>
          </w:p>
          <w:p w14:paraId="1502AFD8" w14:textId="1EC39175" w:rsidR="00B016CA" w:rsidRPr="001A6C68" w:rsidRDefault="0033784C" w:rsidP="0033784C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Crystal clear communication throughout. Excellent contextual examples</w:t>
            </w:r>
            <w:r w:rsidR="00C829C6">
              <w:rPr>
                <w:rFonts w:ascii="Calibri" w:hAnsi="Calibri" w:cs="Calibri"/>
              </w:rPr>
              <w:t xml:space="preserve"> are</w:t>
            </w:r>
            <w:r>
              <w:rPr>
                <w:rFonts w:ascii="Calibri" w:hAnsi="Calibri" w:cs="Calibri"/>
              </w:rPr>
              <w:t xml:space="preserve"> </w:t>
            </w:r>
            <w:r w:rsidR="00C829C6">
              <w:rPr>
                <w:rFonts w:ascii="Calibri" w:hAnsi="Calibri" w:cs="Calibri"/>
              </w:rPr>
              <w:t xml:space="preserve">used to </w:t>
            </w:r>
            <w:r>
              <w:rPr>
                <w:rFonts w:ascii="Calibri" w:hAnsi="Calibri" w:cs="Calibri"/>
              </w:rPr>
              <w:t>highlight key concepts</w:t>
            </w:r>
            <w:r w:rsidR="00C829C6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88B" w14:textId="77777777" w:rsidR="00B016CA" w:rsidRPr="001A6C68" w:rsidRDefault="00B016CA" w:rsidP="00A971ED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9"/>
            <w:r w:rsidRPr="001A6C68">
              <w:rPr>
                <w:rFonts w:ascii="Calibri" w:hAnsi="Calibri" w:cs="Calibri"/>
              </w:rPr>
              <w:t xml:space="preserve"> </w:t>
            </w:r>
          </w:p>
          <w:p w14:paraId="36EEA361" w14:textId="77777777" w:rsidR="00B016CA" w:rsidRPr="001A6C68" w:rsidRDefault="0033784C" w:rsidP="0033784C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Communication is</w:t>
            </w:r>
            <w:r w:rsidR="00B016CA">
              <w:rPr>
                <w:rFonts w:ascii="Calibri" w:hAnsi="Calibri" w:cs="Calibri"/>
              </w:rPr>
              <w:t xml:space="preserve"> clear and concise</w:t>
            </w:r>
            <w:r>
              <w:rPr>
                <w:rFonts w:ascii="Calibri" w:hAnsi="Calibri" w:cs="Calibri"/>
              </w:rPr>
              <w:t xml:space="preserve">. </w:t>
            </w:r>
            <w:r w:rsidR="00B4504E">
              <w:rPr>
                <w:rFonts w:ascii="Calibri" w:hAnsi="Calibri" w:cs="Calibri"/>
              </w:rPr>
              <w:t xml:space="preserve">Contextually appropriate </w:t>
            </w:r>
            <w:r>
              <w:rPr>
                <w:rFonts w:ascii="Calibri" w:hAnsi="Calibri" w:cs="Calibri"/>
              </w:rPr>
              <w:t xml:space="preserve">examples are occasionally used.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3A1" w14:textId="77777777" w:rsidR="00B016CA" w:rsidRPr="001A6C68" w:rsidRDefault="00B016CA" w:rsidP="00BC6E08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10"/>
            <w:r w:rsidRPr="001A6C68">
              <w:rPr>
                <w:rFonts w:ascii="Calibri" w:hAnsi="Calibri" w:cs="Calibri"/>
              </w:rPr>
              <w:t xml:space="preserve"> </w:t>
            </w:r>
          </w:p>
          <w:p w14:paraId="70728E0F" w14:textId="77777777" w:rsidR="00B016CA" w:rsidRPr="001A6C68" w:rsidRDefault="0033784C" w:rsidP="0033784C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Communication lacks clarity</w:t>
            </w:r>
            <w:r w:rsidRPr="0033784C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Some candidates are left confused.</w:t>
            </w:r>
            <w:r>
              <w:t xml:space="preserve"> </w:t>
            </w:r>
            <w:r w:rsidRPr="0033784C">
              <w:rPr>
                <w:rFonts w:ascii="Calibri" w:hAnsi="Calibri" w:cs="Calibri"/>
              </w:rPr>
              <w:t xml:space="preserve">Examples </w:t>
            </w:r>
            <w:r>
              <w:rPr>
                <w:rFonts w:ascii="Calibri" w:hAnsi="Calibri" w:cs="Calibri"/>
              </w:rPr>
              <w:t xml:space="preserve">used are </w:t>
            </w:r>
            <w:r w:rsidRPr="0033784C">
              <w:rPr>
                <w:rFonts w:ascii="Calibri" w:hAnsi="Calibri" w:cs="Calibri"/>
              </w:rPr>
              <w:t>contextually inappropriate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7FA" w14:textId="77777777" w:rsidR="00B016CA" w:rsidRPr="001A6C68" w:rsidRDefault="00B016CA" w:rsidP="00044F13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11"/>
            <w:r w:rsidRPr="001A6C68">
              <w:rPr>
                <w:rFonts w:ascii="Calibri" w:hAnsi="Calibri" w:cs="Calibri"/>
              </w:rPr>
              <w:t xml:space="preserve"> </w:t>
            </w:r>
          </w:p>
          <w:p w14:paraId="7D5EECA0" w14:textId="77777777" w:rsidR="00B016CA" w:rsidRPr="001A6C68" w:rsidRDefault="0033784C" w:rsidP="00044F13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Communication is</w:t>
            </w:r>
            <w:r w:rsidR="00B016CA">
              <w:rPr>
                <w:rFonts w:ascii="Calibri" w:hAnsi="Calibri" w:cs="Calibri"/>
              </w:rPr>
              <w:t xml:space="preserve"> incoherent and laboured</w:t>
            </w:r>
            <w:r>
              <w:rPr>
                <w:rFonts w:ascii="Calibri" w:hAnsi="Calibri" w:cs="Calibri"/>
              </w:rPr>
              <w:t>. Examples are lacking throughout.</w:t>
            </w:r>
          </w:p>
        </w:tc>
      </w:tr>
      <w:tr w:rsidR="00B016CA" w:rsidRPr="001A6C68" w14:paraId="0F7C4280" w14:textId="77777777" w:rsidTr="00C829C6">
        <w:trPr>
          <w:cantSplit/>
        </w:trPr>
        <w:tc>
          <w:tcPr>
            <w:tcW w:w="10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1968" w14:textId="77777777" w:rsidR="00B016CA" w:rsidRDefault="00B016CA" w:rsidP="00044F13">
            <w:pPr>
              <w:pStyle w:val="TableText"/>
              <w:rPr>
                <w:rFonts w:ascii="Calibri" w:hAnsi="Calibri" w:cs="Calibri"/>
                <w:b/>
              </w:rPr>
            </w:pPr>
            <w:r w:rsidRPr="00B016CA">
              <w:rPr>
                <w:rFonts w:ascii="Calibri" w:hAnsi="Calibri" w:cs="Calibri"/>
                <w:b/>
              </w:rPr>
              <w:t>Comments</w:t>
            </w:r>
          </w:p>
          <w:p w14:paraId="164E7720" w14:textId="77777777" w:rsidR="00B016CA" w:rsidRDefault="00B016CA" w:rsidP="00044F13">
            <w:pPr>
              <w:pStyle w:val="TableText"/>
              <w:rPr>
                <w:rFonts w:ascii="Calibri" w:hAnsi="Calibri" w:cs="Calibri"/>
                <w:b/>
              </w:rPr>
            </w:pPr>
          </w:p>
          <w:p w14:paraId="3BF58AE1" w14:textId="77777777" w:rsidR="00451CAC" w:rsidRDefault="00451CAC" w:rsidP="00044F13">
            <w:pPr>
              <w:pStyle w:val="TableText"/>
              <w:rPr>
                <w:rFonts w:ascii="Calibri" w:hAnsi="Calibri" w:cs="Calibri"/>
                <w:b/>
              </w:rPr>
            </w:pPr>
          </w:p>
          <w:p w14:paraId="450C99FC" w14:textId="77777777" w:rsidR="00B016CA" w:rsidRPr="00B016CA" w:rsidRDefault="00B016CA" w:rsidP="00044F13">
            <w:pPr>
              <w:pStyle w:val="TableText"/>
              <w:rPr>
                <w:rFonts w:ascii="Calibri" w:hAnsi="Calibri" w:cs="Calibri"/>
                <w:b/>
              </w:rPr>
            </w:pPr>
          </w:p>
        </w:tc>
      </w:tr>
      <w:tr w:rsidR="007A46A4" w:rsidRPr="001A6C68" w14:paraId="717B6A5B" w14:textId="77777777" w:rsidTr="00B016C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D5D5" w14:textId="170E61B0" w:rsidR="00B016CA" w:rsidRPr="00C4703A" w:rsidRDefault="00431AFF" w:rsidP="0092633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Attitude</w:t>
            </w:r>
          </w:p>
          <w:p w14:paraId="538B2219" w14:textId="6C18CDB9" w:rsidR="00B016CA" w:rsidRPr="0092633C" w:rsidRDefault="00431AFF" w:rsidP="0092633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Was the individual able to inspire, enable and develop others?</w:t>
            </w:r>
          </w:p>
          <w:p w14:paraId="1BA7EB22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26DC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12"/>
            <w:r w:rsidRPr="001A6C68">
              <w:rPr>
                <w:rFonts w:ascii="Calibri" w:hAnsi="Calibri" w:cs="Calibri"/>
              </w:rPr>
              <w:t xml:space="preserve"> </w:t>
            </w:r>
          </w:p>
          <w:p w14:paraId="18837F8B" w14:textId="7D50D445" w:rsidR="00B016CA" w:rsidRPr="001A6C68" w:rsidRDefault="007A46A4" w:rsidP="001618A7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431AFF">
              <w:rPr>
                <w:rFonts w:ascii="Calibri" w:hAnsi="Calibri" w:cs="Calibri"/>
              </w:rPr>
              <w:t xml:space="preserve">nspirational and  enabling </w:t>
            </w:r>
            <w:r>
              <w:rPr>
                <w:rFonts w:ascii="Calibri" w:hAnsi="Calibri" w:cs="Calibri"/>
              </w:rPr>
              <w:t>throughout. Able to tailor approach to develop all.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520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13"/>
            <w:r w:rsidRPr="001A6C68">
              <w:rPr>
                <w:rFonts w:ascii="Calibri" w:hAnsi="Calibri" w:cs="Calibri"/>
              </w:rPr>
              <w:t xml:space="preserve"> </w:t>
            </w:r>
          </w:p>
          <w:p w14:paraId="095716FF" w14:textId="3BE20FBB" w:rsidR="007A46A4" w:rsidRPr="001A6C68" w:rsidRDefault="007A46A4" w:rsidP="001618A7">
            <w:pPr>
              <w:pStyle w:val="TableText"/>
              <w:rPr>
                <w:rFonts w:ascii="Calibri" w:hAnsi="Calibri" w:cs="Calibri"/>
              </w:rPr>
            </w:pPr>
            <w:r w:rsidRPr="007A46A4">
              <w:rPr>
                <w:rFonts w:ascii="Calibri" w:hAnsi="Calibri" w:cs="Calibri"/>
              </w:rPr>
              <w:t xml:space="preserve">Inspirational and enabling </w:t>
            </w:r>
            <w:r>
              <w:rPr>
                <w:rFonts w:ascii="Calibri" w:hAnsi="Calibri" w:cs="Calibri"/>
              </w:rPr>
              <w:t>in the main</w:t>
            </w:r>
            <w:r w:rsidRPr="007A46A4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Created opportunities to support dev.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FB37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6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14"/>
            <w:r w:rsidRPr="001A6C68">
              <w:rPr>
                <w:rFonts w:ascii="Calibri" w:hAnsi="Calibri" w:cs="Calibri"/>
              </w:rPr>
              <w:t xml:space="preserve"> </w:t>
            </w:r>
          </w:p>
          <w:p w14:paraId="18C7713B" w14:textId="3CCB62CC" w:rsidR="00B016CA" w:rsidRPr="001A6C68" w:rsidRDefault="007A46A4" w:rsidP="001618A7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Inspirational and enabling on occasion. Development opportunities missed.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AED7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3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15"/>
            <w:r w:rsidRPr="001A6C68">
              <w:rPr>
                <w:rFonts w:ascii="Calibri" w:hAnsi="Calibri" w:cs="Calibri"/>
              </w:rPr>
              <w:t xml:space="preserve"> </w:t>
            </w:r>
          </w:p>
          <w:p w14:paraId="29F32FBF" w14:textId="270B4532" w:rsidR="00B016CA" w:rsidRPr="001A6C68" w:rsidRDefault="007A46A4" w:rsidP="001618A7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Un-inspirational and showed little engagement.</w:t>
            </w:r>
          </w:p>
        </w:tc>
      </w:tr>
      <w:tr w:rsidR="00B016CA" w:rsidRPr="001A6C68" w14:paraId="719342D5" w14:textId="77777777" w:rsidTr="00C829C6">
        <w:trPr>
          <w:cantSplit/>
        </w:trPr>
        <w:tc>
          <w:tcPr>
            <w:tcW w:w="10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1933" w14:textId="77777777" w:rsidR="00B016CA" w:rsidRPr="00B016CA" w:rsidRDefault="00B016CA" w:rsidP="00074AC2">
            <w:pPr>
              <w:pStyle w:val="TableText"/>
              <w:rPr>
                <w:rFonts w:ascii="Calibri" w:hAnsi="Calibri" w:cs="Calibri"/>
                <w:b/>
              </w:rPr>
            </w:pPr>
            <w:r w:rsidRPr="00B016CA">
              <w:rPr>
                <w:rFonts w:ascii="Calibri" w:hAnsi="Calibri" w:cs="Calibri"/>
                <w:b/>
              </w:rPr>
              <w:t>Comments</w:t>
            </w:r>
          </w:p>
          <w:p w14:paraId="334F81FC" w14:textId="77777777" w:rsidR="00B016CA" w:rsidRDefault="00B016CA" w:rsidP="00074AC2">
            <w:pPr>
              <w:pStyle w:val="TableText"/>
              <w:rPr>
                <w:rFonts w:ascii="Calibri" w:hAnsi="Calibri" w:cs="Calibri"/>
              </w:rPr>
            </w:pPr>
          </w:p>
          <w:p w14:paraId="3222CA43" w14:textId="77777777" w:rsidR="00451CAC" w:rsidRDefault="00451CAC" w:rsidP="00074AC2">
            <w:pPr>
              <w:pStyle w:val="TableText"/>
              <w:rPr>
                <w:rFonts w:ascii="Calibri" w:hAnsi="Calibri" w:cs="Calibri"/>
              </w:rPr>
            </w:pPr>
          </w:p>
          <w:p w14:paraId="632DDD64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7A46A4" w:rsidRPr="001A6C68" w14:paraId="64B3A189" w14:textId="77777777" w:rsidTr="00B016C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C8BC" w14:textId="77777777" w:rsidR="00B016CA" w:rsidRPr="001245DC" w:rsidRDefault="00B016CA" w:rsidP="0092633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245DC">
              <w:rPr>
                <w:rFonts w:ascii="Calibri" w:hAnsi="Calibri" w:cs="Calibri"/>
                <w:b/>
                <w:sz w:val="20"/>
                <w:szCs w:val="20"/>
              </w:rPr>
              <w:t>Opportunities for practice</w:t>
            </w:r>
          </w:p>
          <w:p w14:paraId="435CA8BE" w14:textId="77777777" w:rsidR="00B016CA" w:rsidRPr="001245DC" w:rsidRDefault="00A93465" w:rsidP="001245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Did the individual create </w:t>
            </w:r>
            <w:r w:rsidR="00B016CA" w:rsidRPr="0092633C">
              <w:rPr>
                <w:rFonts w:ascii="Calibri" w:hAnsi="Calibri" w:cs="Calibri"/>
                <w:sz w:val="20"/>
                <w:szCs w:val="20"/>
              </w:rPr>
              <w:t>opportuni</w:t>
            </w:r>
            <w:r w:rsidR="00B016CA">
              <w:rPr>
                <w:rFonts w:ascii="Calibri" w:hAnsi="Calibri" w:cs="Calibri"/>
                <w:sz w:val="20"/>
                <w:szCs w:val="20"/>
              </w:rPr>
              <w:t>ties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tasks</w:t>
            </w:r>
            <w:r w:rsidR="00B016CA">
              <w:rPr>
                <w:rFonts w:ascii="Calibri" w:hAnsi="Calibri" w:cs="Calibri"/>
                <w:sz w:val="20"/>
                <w:szCs w:val="20"/>
              </w:rPr>
              <w:t xml:space="preserve"> to practice skills taught?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4FB2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16"/>
            <w:r w:rsidRPr="001A6C68">
              <w:rPr>
                <w:rFonts w:ascii="Calibri" w:hAnsi="Calibri" w:cs="Calibri"/>
              </w:rPr>
              <w:t xml:space="preserve"> </w:t>
            </w:r>
          </w:p>
          <w:p w14:paraId="3D78553A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</w:t>
            </w:r>
            <w:r w:rsidR="001618A7">
              <w:rPr>
                <w:rFonts w:ascii="Calibri" w:hAnsi="Calibri" w:cs="Calibri"/>
              </w:rPr>
              <w:t xml:space="preserve">us opportunities </w:t>
            </w:r>
            <w:r>
              <w:rPr>
                <w:rFonts w:ascii="Calibri" w:hAnsi="Calibri" w:cs="Calibri"/>
              </w:rPr>
              <w:t xml:space="preserve">integrated </w:t>
            </w:r>
            <w:r w:rsidR="001618A7">
              <w:rPr>
                <w:rFonts w:ascii="Calibri" w:hAnsi="Calibri" w:cs="Calibri"/>
              </w:rPr>
              <w:t xml:space="preserve">well </w:t>
            </w:r>
            <w:r>
              <w:rPr>
                <w:rFonts w:ascii="Calibri" w:hAnsi="Calibri" w:cs="Calibri"/>
              </w:rPr>
              <w:t>into delivery</w:t>
            </w:r>
            <w:r w:rsidR="00EC059B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6BAF" w14:textId="77777777" w:rsidR="00B016CA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1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17"/>
            <w:r w:rsidRPr="001A6C68">
              <w:rPr>
                <w:rFonts w:ascii="Calibri" w:hAnsi="Calibri" w:cs="Calibri"/>
              </w:rPr>
              <w:t xml:space="preserve"> </w:t>
            </w:r>
          </w:p>
          <w:p w14:paraId="29B1FBB5" w14:textId="77777777" w:rsidR="00B016CA" w:rsidRPr="001A6C68" w:rsidRDefault="00B016CA" w:rsidP="001245DC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Occasional </w:t>
            </w:r>
            <w:r w:rsidRPr="001245DC">
              <w:rPr>
                <w:rFonts w:ascii="Calibri" w:hAnsi="Calibri" w:cs="Calibri"/>
              </w:rPr>
              <w:t>opportunities presented</w:t>
            </w:r>
            <w:r w:rsidR="00EC059B">
              <w:rPr>
                <w:rFonts w:ascii="Calibri" w:hAnsi="Calibri" w:cs="Calibri"/>
              </w:rPr>
              <w:t>.</w:t>
            </w:r>
            <w:r w:rsidRPr="001245D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0E25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7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18"/>
            <w:r w:rsidRPr="001A6C68">
              <w:rPr>
                <w:rFonts w:ascii="Calibri" w:hAnsi="Calibri" w:cs="Calibri"/>
              </w:rPr>
              <w:t xml:space="preserve"> </w:t>
            </w:r>
          </w:p>
          <w:p w14:paraId="4BB56E8B" w14:textId="77777777" w:rsidR="00B016CA" w:rsidRPr="001A6C68" w:rsidRDefault="00EC059B" w:rsidP="00074AC2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Limited </w:t>
            </w:r>
            <w:r w:rsidR="00B016CA">
              <w:rPr>
                <w:rFonts w:ascii="Calibri" w:hAnsi="Calibri" w:cs="Calibri"/>
              </w:rPr>
              <w:t>opportunities presented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A0D1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4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19"/>
            <w:r w:rsidRPr="001A6C68">
              <w:rPr>
                <w:rFonts w:ascii="Calibri" w:hAnsi="Calibri" w:cs="Calibri"/>
              </w:rPr>
              <w:t xml:space="preserve"> </w:t>
            </w:r>
          </w:p>
          <w:p w14:paraId="6B4C2EFD" w14:textId="77777777" w:rsidR="00B016CA" w:rsidRPr="001A6C68" w:rsidRDefault="00B016CA" w:rsidP="00EC059B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Very limited/no opportunities </w:t>
            </w:r>
            <w:r w:rsidR="00EC059B">
              <w:rPr>
                <w:rFonts w:ascii="Calibri" w:hAnsi="Calibri" w:cs="Calibri"/>
              </w:rPr>
              <w:t>presented.</w:t>
            </w:r>
          </w:p>
        </w:tc>
      </w:tr>
      <w:tr w:rsidR="00B016CA" w:rsidRPr="001A6C68" w14:paraId="71DD03E6" w14:textId="77777777" w:rsidTr="00C829C6">
        <w:trPr>
          <w:cantSplit/>
        </w:trPr>
        <w:tc>
          <w:tcPr>
            <w:tcW w:w="10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E7E6" w14:textId="77777777" w:rsidR="00B016CA" w:rsidRPr="00B016CA" w:rsidRDefault="00B016CA" w:rsidP="00074AC2">
            <w:pPr>
              <w:pStyle w:val="TableText"/>
              <w:rPr>
                <w:rFonts w:ascii="Calibri" w:hAnsi="Calibri" w:cs="Calibri"/>
                <w:b/>
              </w:rPr>
            </w:pPr>
            <w:r w:rsidRPr="00B016CA">
              <w:rPr>
                <w:rFonts w:ascii="Calibri" w:hAnsi="Calibri" w:cs="Calibri"/>
                <w:b/>
              </w:rPr>
              <w:t>Comments</w:t>
            </w:r>
          </w:p>
          <w:p w14:paraId="11E3CBCE" w14:textId="77777777" w:rsidR="00B016CA" w:rsidRDefault="00B016CA" w:rsidP="00074AC2">
            <w:pPr>
              <w:pStyle w:val="TableText"/>
              <w:rPr>
                <w:rFonts w:ascii="Calibri" w:hAnsi="Calibri" w:cs="Calibri"/>
              </w:rPr>
            </w:pPr>
          </w:p>
          <w:p w14:paraId="6B0E4DCA" w14:textId="77777777" w:rsidR="00B016CA" w:rsidRDefault="00B016CA" w:rsidP="00074AC2">
            <w:pPr>
              <w:pStyle w:val="TableText"/>
              <w:rPr>
                <w:rFonts w:ascii="Calibri" w:hAnsi="Calibri" w:cs="Calibri"/>
              </w:rPr>
            </w:pPr>
          </w:p>
          <w:p w14:paraId="1ECB21D1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7A46A4" w:rsidRPr="001A6C68" w14:paraId="4A185489" w14:textId="77777777" w:rsidTr="00B016C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7881" w14:textId="77777777" w:rsidR="00B016CA" w:rsidRPr="001245DC" w:rsidRDefault="00B016CA" w:rsidP="00074AC2">
            <w:pPr>
              <w:pStyle w:val="TableText"/>
              <w:rPr>
                <w:rFonts w:ascii="Calibri" w:hAnsi="Calibri" w:cs="Calibri"/>
                <w:b/>
              </w:rPr>
            </w:pPr>
            <w:r w:rsidRPr="001245DC">
              <w:rPr>
                <w:rFonts w:ascii="Calibri" w:hAnsi="Calibri" w:cs="Calibri"/>
                <w:b/>
              </w:rPr>
              <w:t>Review</w:t>
            </w:r>
          </w:p>
          <w:p w14:paraId="527AC0B5" w14:textId="77705FCE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 </w:t>
            </w:r>
            <w:r w:rsidR="00451CAC">
              <w:rPr>
                <w:rFonts w:ascii="Calibri" w:hAnsi="Calibri" w:cs="Calibri"/>
              </w:rPr>
              <w:t xml:space="preserve">any </w:t>
            </w:r>
            <w:r>
              <w:rPr>
                <w:rFonts w:ascii="Calibri" w:hAnsi="Calibri" w:cs="Calibri"/>
              </w:rPr>
              <w:t xml:space="preserve">summaries and </w:t>
            </w:r>
            <w:r w:rsidRPr="0092633C">
              <w:rPr>
                <w:rFonts w:ascii="Calibri" w:hAnsi="Calibri" w:cs="Calibri"/>
              </w:rPr>
              <w:t>conclusions relate to the task given?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C369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20"/>
            <w:r w:rsidRPr="001A6C68">
              <w:rPr>
                <w:rFonts w:ascii="Calibri" w:hAnsi="Calibri" w:cs="Calibri"/>
              </w:rPr>
              <w:t xml:space="preserve"> </w:t>
            </w:r>
          </w:p>
          <w:p w14:paraId="0B385CF4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</w:t>
            </w:r>
            <w:r w:rsidR="00EC059B">
              <w:rPr>
                <w:rFonts w:ascii="Calibri" w:hAnsi="Calibri" w:cs="Calibri"/>
              </w:rPr>
              <w:t xml:space="preserve">gular reviews are </w:t>
            </w:r>
            <w:r>
              <w:rPr>
                <w:rFonts w:ascii="Calibri" w:hAnsi="Calibri" w:cs="Calibri"/>
              </w:rPr>
              <w:t>strongly related to task, clearly evidenced and linked to the syllabus</w:t>
            </w:r>
            <w:r w:rsidR="00EC059B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ACE6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21"/>
            <w:r w:rsidRPr="001A6C68">
              <w:rPr>
                <w:rFonts w:ascii="Calibri" w:hAnsi="Calibri" w:cs="Calibri"/>
              </w:rPr>
              <w:t xml:space="preserve"> </w:t>
            </w:r>
          </w:p>
          <w:p w14:paraId="5ABFA621" w14:textId="77777777" w:rsidR="00B016CA" w:rsidRPr="001A6C68" w:rsidRDefault="00EC059B" w:rsidP="00074AC2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Occasional reviews are weakly related to task, </w:t>
            </w:r>
            <w:r w:rsidR="00B016CA" w:rsidRPr="001245DC">
              <w:rPr>
                <w:rFonts w:ascii="Calibri" w:hAnsi="Calibri" w:cs="Calibri"/>
              </w:rPr>
              <w:t>evid</w:t>
            </w:r>
            <w:r w:rsidR="00B016CA">
              <w:rPr>
                <w:rFonts w:ascii="Calibri" w:hAnsi="Calibri" w:cs="Calibri"/>
              </w:rPr>
              <w:t>enced</w:t>
            </w:r>
            <w:r>
              <w:rPr>
                <w:rFonts w:ascii="Calibri" w:hAnsi="Calibri" w:cs="Calibri"/>
              </w:rPr>
              <w:t xml:space="preserve"> and linked to the syllabus.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122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8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22"/>
            <w:r w:rsidRPr="001A6C68">
              <w:rPr>
                <w:rFonts w:ascii="Calibri" w:hAnsi="Calibri" w:cs="Calibri"/>
              </w:rPr>
              <w:t xml:space="preserve"> </w:t>
            </w:r>
          </w:p>
          <w:p w14:paraId="304AA378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Few reviews</w:t>
            </w:r>
            <w:r w:rsidR="00EC059B">
              <w:rPr>
                <w:rFonts w:ascii="Calibri" w:hAnsi="Calibri" w:cs="Calibri"/>
              </w:rPr>
              <w:t xml:space="preserve"> throughout</w:t>
            </w:r>
            <w:r>
              <w:rPr>
                <w:rFonts w:ascii="Calibri" w:hAnsi="Calibri" w:cs="Calibri"/>
              </w:rPr>
              <w:t>, barely</w:t>
            </w:r>
            <w:r w:rsidRPr="001245DC">
              <w:rPr>
                <w:rFonts w:ascii="Calibri" w:hAnsi="Calibri" w:cs="Calibri"/>
              </w:rPr>
              <w:t xml:space="preserve"> related to task and</w:t>
            </w:r>
            <w:r>
              <w:rPr>
                <w:rFonts w:ascii="Calibri" w:hAnsi="Calibri" w:cs="Calibri"/>
              </w:rPr>
              <w:t xml:space="preserve"> poorly evidenced</w:t>
            </w:r>
            <w:r w:rsidR="00EC059B">
              <w:rPr>
                <w:rFonts w:ascii="Calibri" w:hAnsi="Calibri" w:cs="Calibri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C53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5"/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bookmarkEnd w:id="23"/>
            <w:r w:rsidRPr="001A6C68">
              <w:rPr>
                <w:rFonts w:ascii="Calibri" w:hAnsi="Calibri" w:cs="Calibri"/>
              </w:rPr>
              <w:t xml:space="preserve"> </w:t>
            </w:r>
          </w:p>
          <w:p w14:paraId="2875CBCE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Very limited/no effective reviewing undertaken</w:t>
            </w:r>
            <w:r w:rsidR="00EC059B">
              <w:rPr>
                <w:rFonts w:ascii="Calibri" w:hAnsi="Calibri" w:cs="Calibri"/>
              </w:rPr>
              <w:t>.</w:t>
            </w:r>
          </w:p>
        </w:tc>
      </w:tr>
      <w:tr w:rsidR="00B016CA" w:rsidRPr="001A6C68" w14:paraId="55503FB3" w14:textId="77777777" w:rsidTr="00C829C6">
        <w:trPr>
          <w:cantSplit/>
        </w:trPr>
        <w:tc>
          <w:tcPr>
            <w:tcW w:w="10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D62D" w14:textId="77777777" w:rsidR="00B016CA" w:rsidRPr="00B016CA" w:rsidRDefault="00B016CA" w:rsidP="00074AC2">
            <w:pPr>
              <w:pStyle w:val="TableText"/>
              <w:rPr>
                <w:rFonts w:ascii="Calibri" w:hAnsi="Calibri" w:cs="Calibri"/>
                <w:b/>
              </w:rPr>
            </w:pPr>
            <w:r w:rsidRPr="00B016CA">
              <w:rPr>
                <w:rFonts w:ascii="Calibri" w:hAnsi="Calibri" w:cs="Calibri"/>
                <w:b/>
              </w:rPr>
              <w:t>Comments</w:t>
            </w:r>
          </w:p>
          <w:p w14:paraId="37783DFC" w14:textId="77777777" w:rsidR="00B016CA" w:rsidRDefault="00B016CA" w:rsidP="00074AC2">
            <w:pPr>
              <w:pStyle w:val="TableText"/>
              <w:rPr>
                <w:rFonts w:ascii="Calibri" w:hAnsi="Calibri" w:cs="Calibri"/>
              </w:rPr>
            </w:pPr>
          </w:p>
          <w:p w14:paraId="1AEECAE2" w14:textId="77777777" w:rsidR="00B016CA" w:rsidRDefault="00B016CA" w:rsidP="00074AC2">
            <w:pPr>
              <w:pStyle w:val="TableText"/>
              <w:rPr>
                <w:rFonts w:ascii="Calibri" w:hAnsi="Calibri" w:cs="Calibri"/>
              </w:rPr>
            </w:pPr>
          </w:p>
          <w:p w14:paraId="0F23390C" w14:textId="77777777" w:rsidR="00B016CA" w:rsidRPr="001A6C68" w:rsidRDefault="00B016CA" w:rsidP="00074AC2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7A46A4" w:rsidRPr="001A6C68" w14:paraId="27AE45C7" w14:textId="77777777" w:rsidTr="00B016C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626" w14:textId="77777777" w:rsidR="00B016CA" w:rsidRPr="001A6C68" w:rsidRDefault="00B016CA" w:rsidP="00886D77">
            <w:pPr>
              <w:pStyle w:val="TableText"/>
              <w:rPr>
                <w:rFonts w:ascii="Calibri" w:hAnsi="Calibri" w:cs="Calibri"/>
                <w:b/>
              </w:rPr>
            </w:pPr>
            <w:r w:rsidRPr="001A6C68">
              <w:rPr>
                <w:rFonts w:ascii="Calibri" w:hAnsi="Calibri" w:cs="Calibri"/>
                <w:b/>
              </w:rPr>
              <w:lastRenderedPageBreak/>
              <w:t>Safety awareness</w:t>
            </w:r>
          </w:p>
          <w:p w14:paraId="1F7B438B" w14:textId="77777777" w:rsidR="00B016CA" w:rsidRPr="001A6C68" w:rsidRDefault="00B016CA" w:rsidP="00886D77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Does the </w:t>
            </w:r>
            <w:r w:rsidR="00A93465">
              <w:rPr>
                <w:rFonts w:ascii="Calibri" w:hAnsi="Calibri" w:cs="Calibri"/>
              </w:rPr>
              <w:t xml:space="preserve">individual </w:t>
            </w:r>
            <w:r>
              <w:rPr>
                <w:rFonts w:ascii="Calibri" w:hAnsi="Calibri" w:cs="Calibri"/>
              </w:rPr>
              <w:t xml:space="preserve">manage risk effectively for themselves and the candidates.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E6C3" w14:textId="77777777" w:rsidR="00B016CA" w:rsidRPr="001A6C68" w:rsidRDefault="00B016CA" w:rsidP="00886D77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r w:rsidRPr="001A6C68">
              <w:rPr>
                <w:rFonts w:ascii="Calibri" w:hAnsi="Calibri" w:cs="Calibri"/>
              </w:rPr>
              <w:t xml:space="preserve"> </w:t>
            </w:r>
          </w:p>
          <w:p w14:paraId="26D3BAAE" w14:textId="77777777" w:rsidR="00B016CA" w:rsidRPr="001A6C68" w:rsidRDefault="00B016CA" w:rsidP="00886D77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Extremely aware of hazards and manages risk effectively. Informs others well</w:t>
            </w:r>
            <w:r w:rsidR="0074501D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7802" w14:textId="77777777" w:rsidR="00B016CA" w:rsidRPr="001A6C68" w:rsidRDefault="00B016CA" w:rsidP="00886D77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r w:rsidRPr="001A6C68">
              <w:rPr>
                <w:rFonts w:ascii="Calibri" w:hAnsi="Calibri" w:cs="Calibri"/>
              </w:rPr>
              <w:t xml:space="preserve"> </w:t>
            </w:r>
          </w:p>
          <w:p w14:paraId="50E1B38D" w14:textId="77777777" w:rsidR="00B016CA" w:rsidRPr="001A6C68" w:rsidRDefault="00B016CA" w:rsidP="00886D77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Aware of common hazards and manages associated risk</w:t>
            </w:r>
            <w:r w:rsidR="0074501D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055B" w14:textId="77777777" w:rsidR="00B016CA" w:rsidRPr="001A6C68" w:rsidRDefault="00B016CA" w:rsidP="00886D77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r w:rsidRPr="001A6C68">
              <w:rPr>
                <w:rFonts w:ascii="Calibri" w:hAnsi="Calibri" w:cs="Calibri"/>
              </w:rPr>
              <w:t xml:space="preserve"> </w:t>
            </w:r>
          </w:p>
          <w:p w14:paraId="31846BCC" w14:textId="77777777" w:rsidR="00B016CA" w:rsidRPr="001A6C68" w:rsidRDefault="00B016CA" w:rsidP="00886D77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Moderately aware of hazards but unable to manage risk effectively</w:t>
            </w:r>
            <w:r w:rsidR="0074501D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2EC7" w14:textId="77777777" w:rsidR="00B016CA" w:rsidRPr="001A6C68" w:rsidRDefault="00B016CA" w:rsidP="00886D77">
            <w:pPr>
              <w:pStyle w:val="TableText"/>
              <w:rPr>
                <w:rFonts w:ascii="Calibri" w:hAnsi="Calibri" w:cs="Calibri"/>
              </w:rPr>
            </w:pPr>
            <w:r w:rsidRPr="001A6C68">
              <w:rPr>
                <w:rFonts w:ascii="Calibri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C68">
              <w:rPr>
                <w:rFonts w:ascii="Calibri" w:hAnsi="Calibri" w:cs="Calibri"/>
              </w:rPr>
              <w:instrText xml:space="preserve"> FORMCHECKBOX </w:instrText>
            </w:r>
            <w:r w:rsidRPr="001A6C68">
              <w:rPr>
                <w:rFonts w:ascii="Calibri" w:hAnsi="Calibri" w:cs="Calibri"/>
              </w:rPr>
            </w:r>
            <w:r w:rsidRPr="001A6C68">
              <w:rPr>
                <w:rFonts w:ascii="Calibri" w:hAnsi="Calibri" w:cs="Calibri"/>
              </w:rPr>
              <w:fldChar w:fldCharType="separate"/>
            </w:r>
            <w:r w:rsidRPr="001A6C68">
              <w:rPr>
                <w:rFonts w:ascii="Calibri" w:hAnsi="Calibri" w:cs="Calibri"/>
              </w:rPr>
              <w:fldChar w:fldCharType="end"/>
            </w:r>
            <w:r w:rsidRPr="001A6C68">
              <w:rPr>
                <w:rFonts w:ascii="Calibri" w:hAnsi="Calibri" w:cs="Calibri"/>
              </w:rPr>
              <w:t xml:space="preserve"> </w:t>
            </w:r>
          </w:p>
          <w:p w14:paraId="60974E93" w14:textId="77777777" w:rsidR="00B016CA" w:rsidRPr="001A6C68" w:rsidRDefault="00B016CA" w:rsidP="00886D77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Unaware of hazards. Unable to manage risk.</w:t>
            </w:r>
          </w:p>
        </w:tc>
      </w:tr>
      <w:tr w:rsidR="00B016CA" w:rsidRPr="001A6C68" w14:paraId="79A86B43" w14:textId="77777777" w:rsidTr="00C829C6">
        <w:trPr>
          <w:cantSplit/>
        </w:trPr>
        <w:tc>
          <w:tcPr>
            <w:tcW w:w="10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BE1B" w14:textId="77777777" w:rsidR="00B016CA" w:rsidRDefault="00B016CA" w:rsidP="00886D77">
            <w:pPr>
              <w:pStyle w:val="TableText"/>
              <w:rPr>
                <w:rFonts w:ascii="Calibri" w:hAnsi="Calibri" w:cs="Calibri"/>
                <w:b/>
              </w:rPr>
            </w:pPr>
            <w:r w:rsidRPr="00B016CA">
              <w:rPr>
                <w:rFonts w:ascii="Calibri" w:hAnsi="Calibri" w:cs="Calibri"/>
                <w:b/>
              </w:rPr>
              <w:t>Comments</w:t>
            </w:r>
          </w:p>
          <w:p w14:paraId="1B04F158" w14:textId="77777777" w:rsidR="00B016CA" w:rsidRDefault="00B016CA" w:rsidP="00886D77">
            <w:pPr>
              <w:pStyle w:val="TableText"/>
              <w:rPr>
                <w:rFonts w:ascii="Calibri" w:hAnsi="Calibri" w:cs="Calibri"/>
                <w:b/>
              </w:rPr>
            </w:pPr>
          </w:p>
          <w:p w14:paraId="27AB8726" w14:textId="77777777" w:rsidR="00B016CA" w:rsidRDefault="00B016CA" w:rsidP="00886D77">
            <w:pPr>
              <w:pStyle w:val="TableText"/>
              <w:rPr>
                <w:rFonts w:ascii="Calibri" w:hAnsi="Calibri" w:cs="Calibri"/>
                <w:b/>
              </w:rPr>
            </w:pPr>
          </w:p>
          <w:p w14:paraId="7A6C8FE6" w14:textId="77777777" w:rsidR="00B016CA" w:rsidRDefault="00B016CA" w:rsidP="00886D77">
            <w:pPr>
              <w:pStyle w:val="TableText"/>
              <w:rPr>
                <w:rFonts w:ascii="Calibri" w:hAnsi="Calibri" w:cs="Calibri"/>
                <w:b/>
              </w:rPr>
            </w:pPr>
          </w:p>
          <w:p w14:paraId="31D95541" w14:textId="77777777" w:rsidR="00B016CA" w:rsidRPr="00B016CA" w:rsidRDefault="00B016CA" w:rsidP="00886D77">
            <w:pPr>
              <w:pStyle w:val="TableText"/>
              <w:rPr>
                <w:rFonts w:ascii="Calibri" w:hAnsi="Calibri" w:cs="Calibri"/>
                <w:b/>
              </w:rPr>
            </w:pPr>
          </w:p>
        </w:tc>
      </w:tr>
      <w:tr w:rsidR="00CF699F" w:rsidRPr="001A6C68" w14:paraId="75C82737" w14:textId="77777777" w:rsidTr="00C829C6">
        <w:trPr>
          <w:cantSplit/>
        </w:trPr>
        <w:tc>
          <w:tcPr>
            <w:tcW w:w="10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493A" w14:textId="77777777" w:rsidR="00A93465" w:rsidRDefault="0074501D" w:rsidP="00074AC2">
            <w:pPr>
              <w:pStyle w:val="TableTex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Overall </w:t>
            </w:r>
            <w:r w:rsidR="00A93465">
              <w:rPr>
                <w:rFonts w:ascii="Calibri" w:hAnsi="Calibri" w:cs="Calibri"/>
                <w:b/>
              </w:rPr>
              <w:t>c</w:t>
            </w:r>
            <w:r w:rsidR="00CF699F" w:rsidRPr="00CF699F">
              <w:rPr>
                <w:rFonts w:ascii="Calibri" w:hAnsi="Calibri" w:cs="Calibri"/>
                <w:b/>
              </w:rPr>
              <w:t>omments</w:t>
            </w:r>
          </w:p>
          <w:p w14:paraId="748B1CF2" w14:textId="77777777" w:rsidR="00CF699F" w:rsidRDefault="00CF699F" w:rsidP="00074AC2">
            <w:pPr>
              <w:pStyle w:val="TableText"/>
              <w:rPr>
                <w:rFonts w:ascii="Calibri" w:hAnsi="Calibri" w:cs="Calibri"/>
                <w:b/>
              </w:rPr>
            </w:pPr>
          </w:p>
          <w:p w14:paraId="17E258E4" w14:textId="77777777" w:rsidR="007E163E" w:rsidRDefault="007E163E" w:rsidP="00074AC2">
            <w:pPr>
              <w:pStyle w:val="TableText"/>
              <w:rPr>
                <w:rFonts w:ascii="Calibri" w:hAnsi="Calibri" w:cs="Calibri"/>
                <w:b/>
              </w:rPr>
            </w:pPr>
          </w:p>
          <w:p w14:paraId="6178E8BC" w14:textId="77777777" w:rsidR="007E163E" w:rsidRDefault="007E163E" w:rsidP="00074AC2">
            <w:pPr>
              <w:pStyle w:val="TableText"/>
              <w:rPr>
                <w:rFonts w:ascii="Calibri" w:hAnsi="Calibri" w:cs="Calibri"/>
                <w:b/>
              </w:rPr>
            </w:pPr>
          </w:p>
          <w:p w14:paraId="76856031" w14:textId="77777777" w:rsidR="007E163E" w:rsidRPr="00CF699F" w:rsidRDefault="007E163E" w:rsidP="00074AC2">
            <w:pPr>
              <w:pStyle w:val="TableText"/>
              <w:rPr>
                <w:rFonts w:ascii="Calibri" w:hAnsi="Calibri" w:cs="Calibri"/>
                <w:b/>
              </w:rPr>
            </w:pPr>
          </w:p>
        </w:tc>
      </w:tr>
      <w:tr w:rsidR="00CF78EF" w:rsidRPr="001A6C68" w14:paraId="14C8B61B" w14:textId="77777777" w:rsidTr="00C829C6">
        <w:trPr>
          <w:cantSplit/>
          <w:trHeight w:val="2124"/>
        </w:trPr>
        <w:tc>
          <w:tcPr>
            <w:tcW w:w="10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6D15" w14:textId="77777777" w:rsidR="00CF78EF" w:rsidRPr="00F66820" w:rsidRDefault="00A93465" w:rsidP="00074AC2">
            <w:pPr>
              <w:pStyle w:val="TableTex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Feedback given to individual</w:t>
            </w:r>
          </w:p>
          <w:p w14:paraId="71867B18" w14:textId="77777777" w:rsidR="00A93465" w:rsidRDefault="00A93465" w:rsidP="00074AC2">
            <w:pPr>
              <w:pStyle w:val="TableText"/>
              <w:rPr>
                <w:rFonts w:ascii="Calibri" w:hAnsi="Calibri" w:cs="Calibri"/>
              </w:rPr>
            </w:pPr>
          </w:p>
          <w:p w14:paraId="4F2D37F6" w14:textId="77777777" w:rsidR="00CF78EF" w:rsidRPr="001A6C68" w:rsidRDefault="00CF78EF" w:rsidP="00074AC2">
            <w:pPr>
              <w:pStyle w:val="TableText"/>
              <w:rPr>
                <w:rFonts w:ascii="Calibri" w:hAnsi="Calibri" w:cs="Calibri"/>
              </w:rPr>
            </w:pPr>
          </w:p>
        </w:tc>
      </w:tr>
    </w:tbl>
    <w:p w14:paraId="72FEE633" w14:textId="77777777" w:rsidR="009C229D" w:rsidRPr="001A6C68" w:rsidRDefault="009C229D" w:rsidP="00A93465">
      <w:pPr>
        <w:rPr>
          <w:rFonts w:ascii="Calibri" w:hAnsi="Calibri" w:cs="Calibri"/>
          <w:sz w:val="20"/>
          <w:szCs w:val="20"/>
        </w:rPr>
      </w:pPr>
    </w:p>
    <w:sectPr w:rsidR="009C229D" w:rsidRPr="001A6C68" w:rsidSect="008B5180">
      <w:footerReference w:type="even" r:id="rId8"/>
      <w:footerReference w:type="first" r:id="rId9"/>
      <w:pgSz w:w="11900" w:h="16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68E55" w14:textId="77777777" w:rsidR="008B5180" w:rsidRDefault="008B5180" w:rsidP="00742EEC">
      <w:pPr>
        <w:spacing w:after="0"/>
      </w:pPr>
      <w:r>
        <w:separator/>
      </w:r>
    </w:p>
  </w:endnote>
  <w:endnote w:type="continuationSeparator" w:id="0">
    <w:p w14:paraId="498E69C5" w14:textId="77777777" w:rsidR="008B5180" w:rsidRDefault="008B5180" w:rsidP="00742E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4F80" w14:textId="77777777" w:rsidR="00813A8D" w:rsidRDefault="00813A8D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50D6EA" w14:textId="77777777" w:rsidR="00813A8D" w:rsidRDefault="00813A8D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519AC3" w14:textId="77777777" w:rsidR="00813A8D" w:rsidRDefault="00813A8D" w:rsidP="003D3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90D0" w14:textId="77777777" w:rsidR="00813A8D" w:rsidRPr="00DF3676" w:rsidRDefault="00813A8D" w:rsidP="00013CA1">
    <w:pPr>
      <w:pStyle w:val="Footer"/>
    </w:pPr>
    <w:r w:rsidRPr="00DF3676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EAFE3" w14:textId="77777777" w:rsidR="008B5180" w:rsidRDefault="008B5180" w:rsidP="00742EEC">
      <w:pPr>
        <w:spacing w:after="0"/>
      </w:pPr>
      <w:r>
        <w:separator/>
      </w:r>
    </w:p>
  </w:footnote>
  <w:footnote w:type="continuationSeparator" w:id="0">
    <w:p w14:paraId="1885EC8F" w14:textId="77777777" w:rsidR="008B5180" w:rsidRDefault="008B5180" w:rsidP="00742E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>
      <o:colormru v:ext="edit" colors="#00496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C6"/>
    <w:rsid w:val="000039F3"/>
    <w:rsid w:val="000106D6"/>
    <w:rsid w:val="00013CA1"/>
    <w:rsid w:val="00020985"/>
    <w:rsid w:val="00036D72"/>
    <w:rsid w:val="00041E41"/>
    <w:rsid w:val="00044F13"/>
    <w:rsid w:val="00057946"/>
    <w:rsid w:val="000626F4"/>
    <w:rsid w:val="00074AC2"/>
    <w:rsid w:val="000971D4"/>
    <w:rsid w:val="000A3A74"/>
    <w:rsid w:val="000A53F5"/>
    <w:rsid w:val="001245DC"/>
    <w:rsid w:val="00154923"/>
    <w:rsid w:val="001618A7"/>
    <w:rsid w:val="00164D9C"/>
    <w:rsid w:val="00165BDE"/>
    <w:rsid w:val="00172FB2"/>
    <w:rsid w:val="00180D63"/>
    <w:rsid w:val="001852D9"/>
    <w:rsid w:val="001A6480"/>
    <w:rsid w:val="001A6C68"/>
    <w:rsid w:val="001B13D3"/>
    <w:rsid w:val="001E6B42"/>
    <w:rsid w:val="00213F8B"/>
    <w:rsid w:val="002351D4"/>
    <w:rsid w:val="00246D49"/>
    <w:rsid w:val="00251E7B"/>
    <w:rsid w:val="00252C02"/>
    <w:rsid w:val="002575A2"/>
    <w:rsid w:val="002643AB"/>
    <w:rsid w:val="00292F6F"/>
    <w:rsid w:val="002A7388"/>
    <w:rsid w:val="002B7C18"/>
    <w:rsid w:val="00324484"/>
    <w:rsid w:val="0033784C"/>
    <w:rsid w:val="0036488E"/>
    <w:rsid w:val="00381B5C"/>
    <w:rsid w:val="003D0278"/>
    <w:rsid w:val="003D3082"/>
    <w:rsid w:val="003E2B09"/>
    <w:rsid w:val="003F7CCA"/>
    <w:rsid w:val="0040076B"/>
    <w:rsid w:val="00412BBD"/>
    <w:rsid w:val="00413D8E"/>
    <w:rsid w:val="004162AE"/>
    <w:rsid w:val="00431AFF"/>
    <w:rsid w:val="004357D4"/>
    <w:rsid w:val="00451CAC"/>
    <w:rsid w:val="00457104"/>
    <w:rsid w:val="00470DCF"/>
    <w:rsid w:val="004D28D2"/>
    <w:rsid w:val="004E0BD5"/>
    <w:rsid w:val="004E4DA4"/>
    <w:rsid w:val="00527B0A"/>
    <w:rsid w:val="00527E38"/>
    <w:rsid w:val="00551136"/>
    <w:rsid w:val="00567B48"/>
    <w:rsid w:val="005B76FE"/>
    <w:rsid w:val="005C1CC5"/>
    <w:rsid w:val="005E4F82"/>
    <w:rsid w:val="005E7247"/>
    <w:rsid w:val="005F7903"/>
    <w:rsid w:val="00626D4A"/>
    <w:rsid w:val="006329B8"/>
    <w:rsid w:val="006924CF"/>
    <w:rsid w:val="006943BE"/>
    <w:rsid w:val="006D2CD8"/>
    <w:rsid w:val="006E0523"/>
    <w:rsid w:val="006F06A3"/>
    <w:rsid w:val="007041A4"/>
    <w:rsid w:val="00742EEC"/>
    <w:rsid w:val="0074501D"/>
    <w:rsid w:val="00751FF8"/>
    <w:rsid w:val="0078171D"/>
    <w:rsid w:val="007A46A4"/>
    <w:rsid w:val="007E163E"/>
    <w:rsid w:val="007F4A73"/>
    <w:rsid w:val="00813A8D"/>
    <w:rsid w:val="00813E45"/>
    <w:rsid w:val="008356D1"/>
    <w:rsid w:val="00866A79"/>
    <w:rsid w:val="00870227"/>
    <w:rsid w:val="00883D81"/>
    <w:rsid w:val="00886D77"/>
    <w:rsid w:val="008B5180"/>
    <w:rsid w:val="008C7C49"/>
    <w:rsid w:val="008D6FD3"/>
    <w:rsid w:val="008F54A0"/>
    <w:rsid w:val="009053E9"/>
    <w:rsid w:val="0092633C"/>
    <w:rsid w:val="00932BBB"/>
    <w:rsid w:val="00975851"/>
    <w:rsid w:val="009868FD"/>
    <w:rsid w:val="00990A1D"/>
    <w:rsid w:val="009B4686"/>
    <w:rsid w:val="009C027C"/>
    <w:rsid w:val="009C229D"/>
    <w:rsid w:val="009D3A2B"/>
    <w:rsid w:val="009E1157"/>
    <w:rsid w:val="009F566A"/>
    <w:rsid w:val="00A2103D"/>
    <w:rsid w:val="00A302D1"/>
    <w:rsid w:val="00A31204"/>
    <w:rsid w:val="00A32E9D"/>
    <w:rsid w:val="00A56C47"/>
    <w:rsid w:val="00A92F4B"/>
    <w:rsid w:val="00A93465"/>
    <w:rsid w:val="00A971ED"/>
    <w:rsid w:val="00AB45B8"/>
    <w:rsid w:val="00AC1576"/>
    <w:rsid w:val="00AF5ABA"/>
    <w:rsid w:val="00B016CA"/>
    <w:rsid w:val="00B03696"/>
    <w:rsid w:val="00B076C8"/>
    <w:rsid w:val="00B24C62"/>
    <w:rsid w:val="00B4504E"/>
    <w:rsid w:val="00B61B69"/>
    <w:rsid w:val="00B620BD"/>
    <w:rsid w:val="00B733BF"/>
    <w:rsid w:val="00B73F48"/>
    <w:rsid w:val="00B80142"/>
    <w:rsid w:val="00BA24C2"/>
    <w:rsid w:val="00BA5D8E"/>
    <w:rsid w:val="00BA6DF8"/>
    <w:rsid w:val="00BC249A"/>
    <w:rsid w:val="00BC6E08"/>
    <w:rsid w:val="00BE41B1"/>
    <w:rsid w:val="00BE542C"/>
    <w:rsid w:val="00C244E0"/>
    <w:rsid w:val="00C34DF8"/>
    <w:rsid w:val="00C4703A"/>
    <w:rsid w:val="00C5704F"/>
    <w:rsid w:val="00C706F1"/>
    <w:rsid w:val="00C803EA"/>
    <w:rsid w:val="00C829C6"/>
    <w:rsid w:val="00C852F8"/>
    <w:rsid w:val="00CC0BDB"/>
    <w:rsid w:val="00CC6045"/>
    <w:rsid w:val="00CC6CB8"/>
    <w:rsid w:val="00CF2166"/>
    <w:rsid w:val="00CF699F"/>
    <w:rsid w:val="00CF78EF"/>
    <w:rsid w:val="00D203A5"/>
    <w:rsid w:val="00D20DB3"/>
    <w:rsid w:val="00D304F7"/>
    <w:rsid w:val="00D33A0A"/>
    <w:rsid w:val="00D974E9"/>
    <w:rsid w:val="00DB4B6A"/>
    <w:rsid w:val="00DC01CC"/>
    <w:rsid w:val="00DF3676"/>
    <w:rsid w:val="00DF5614"/>
    <w:rsid w:val="00E112C6"/>
    <w:rsid w:val="00E14012"/>
    <w:rsid w:val="00E23028"/>
    <w:rsid w:val="00E54A8C"/>
    <w:rsid w:val="00E64876"/>
    <w:rsid w:val="00EA3A0E"/>
    <w:rsid w:val="00EC059B"/>
    <w:rsid w:val="00EE7943"/>
    <w:rsid w:val="00F1139C"/>
    <w:rsid w:val="00F35A52"/>
    <w:rsid w:val="00F407C0"/>
    <w:rsid w:val="00F64CCF"/>
    <w:rsid w:val="00F66820"/>
    <w:rsid w:val="00F710F9"/>
    <w:rsid w:val="00F850FD"/>
    <w:rsid w:val="00F87EDB"/>
    <w:rsid w:val="00F97CF3"/>
    <w:rsid w:val="00FB452D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496e"/>
    </o:shapedefaults>
    <o:shapelayout v:ext="edit">
      <o:idmap v:ext="edit" data="2"/>
    </o:shapelayout>
  </w:shapeDefaults>
  <w:decimalSymbol w:val="."/>
  <w:listSeparator w:val=","/>
  <w14:docId w14:val="48EDB4D5"/>
  <w15:chartTrackingRefBased/>
  <w15:docId w15:val="{047BBD26-3D71-4DF8-8A2D-EDDD07B7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012"/>
    <w:pPr>
      <w:spacing w:before="120" w:after="120" w:line="264" w:lineRule="auto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7D4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57D4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7D4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357D4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357D4"/>
    <w:rPr>
      <w:rFonts w:ascii="Verdana" w:eastAsia="MS Gothic" w:hAnsi="Verdana"/>
      <w:bCs/>
      <w:color w:val="00496E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742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42E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542C"/>
    <w:pPr>
      <w:tabs>
        <w:tab w:val="right" w:pos="8704"/>
      </w:tabs>
      <w:ind w:right="360"/>
      <w:jc w:val="right"/>
    </w:pPr>
    <w:rPr>
      <w:rFonts w:cs="Arial"/>
      <w:noProof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BE542C"/>
    <w:rPr>
      <w:rFonts w:ascii="Verdana" w:hAnsi="Verdana" w:cs="Arial"/>
      <w:noProof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E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2EEC"/>
    <w:rPr>
      <w:rFonts w:ascii="Lucida Grande" w:hAnsi="Lucida Grande" w:cs="Lucida Grande"/>
      <w:sz w:val="18"/>
      <w:szCs w:val="18"/>
      <w:lang w:val="en-GB"/>
    </w:rPr>
  </w:style>
  <w:style w:type="paragraph" w:customStyle="1" w:styleId="AnswerBox">
    <w:name w:val="AnswerBox"/>
    <w:basedOn w:val="Normal"/>
    <w:qFormat/>
    <w:rsid w:val="00742EEC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</w:pPr>
  </w:style>
  <w:style w:type="character" w:customStyle="1" w:styleId="Heading2Char">
    <w:name w:val="Heading 2 Char"/>
    <w:link w:val="Heading2"/>
    <w:uiPriority w:val="9"/>
    <w:rsid w:val="004357D4"/>
    <w:rPr>
      <w:rFonts w:ascii="Verdana" w:eastAsia="MS Gothic" w:hAnsi="Verdana"/>
      <w:bCs/>
      <w:color w:val="0077D4"/>
      <w:sz w:val="26"/>
      <w:szCs w:val="26"/>
    </w:rPr>
  </w:style>
  <w:style w:type="character" w:styleId="PageNumber">
    <w:name w:val="page number"/>
    <w:uiPriority w:val="99"/>
    <w:semiHidden/>
    <w:unhideWhenUsed/>
    <w:rsid w:val="003F7CCA"/>
  </w:style>
  <w:style w:type="paragraph" w:customStyle="1" w:styleId="Intro">
    <w:name w:val="Intro"/>
    <w:basedOn w:val="Normal"/>
    <w:qFormat/>
    <w:rsid w:val="00E64876"/>
    <w:rPr>
      <w:color w:val="00496E"/>
    </w:rPr>
  </w:style>
  <w:style w:type="character" w:customStyle="1" w:styleId="Heading3Char">
    <w:name w:val="Heading 3 Char"/>
    <w:link w:val="Heading3"/>
    <w:uiPriority w:val="9"/>
    <w:semiHidden/>
    <w:rsid w:val="004357D4"/>
    <w:rPr>
      <w:rFonts w:ascii="Verdana" w:eastAsia="MS Gothic" w:hAnsi="Verdana" w:cs="Times New Roman"/>
      <w:b/>
      <w:bCs/>
      <w:sz w:val="26"/>
      <w:szCs w:val="26"/>
    </w:rPr>
  </w:style>
  <w:style w:type="character" w:customStyle="1" w:styleId="notes">
    <w:name w:val="notes"/>
    <w:uiPriority w:val="1"/>
    <w:qFormat/>
    <w:rsid w:val="00BA24C2"/>
    <w:rPr>
      <w:sz w:val="22"/>
      <w:szCs w:val="22"/>
    </w:rPr>
  </w:style>
  <w:style w:type="paragraph" w:customStyle="1" w:styleId="TableText">
    <w:name w:val="TableText"/>
    <w:basedOn w:val="Normal"/>
    <w:qFormat/>
    <w:rsid w:val="009E1157"/>
    <w:pPr>
      <w:spacing w:line="240" w:lineRule="auto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F79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F7903"/>
  </w:style>
  <w:style w:type="character" w:customStyle="1" w:styleId="CommentTextChar">
    <w:name w:val="Comment Text Char"/>
    <w:link w:val="CommentText"/>
    <w:uiPriority w:val="99"/>
    <w:rsid w:val="005F7903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90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F7903"/>
    <w:rPr>
      <w:rFonts w:ascii="Arial" w:hAnsi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6CB8"/>
    <w:rPr>
      <w:rFonts w:ascii="Arial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semiHidden/>
    <w:rsid w:val="004357D4"/>
    <w:rPr>
      <w:rFonts w:ascii="Verdana" w:eastAsia="MS Mincho" w:hAnsi="Verdana" w:cs="Times New Roman"/>
      <w:b/>
      <w:bCs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431A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k@mountain-train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%20Walker\Desktop\CD%20training%20scheme\Mountain%20Training%20England%20-%20Course%20director%20feedback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Mountain Training England - Course director feedback form.dotx</Template>
  <TotalTime>0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 | Example of an appraisal scheme for manual employees</vt:lpstr>
    </vt:vector>
  </TitlesOfParts>
  <Company/>
  <LinksUpToDate>false</LinksUpToDate>
  <CharactersWithSpaces>3971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 | Example of an appraisal scheme for manual employees</dc:title>
  <dc:subject>Appraisal scheme for manual employees</dc:subject>
  <dc:creator>Mark Walker</dc:creator>
  <cp:keywords/>
  <cp:lastModifiedBy>Sam George</cp:lastModifiedBy>
  <cp:revision>3</cp:revision>
  <cp:lastPrinted>2019-03-08T16:19:00Z</cp:lastPrinted>
  <dcterms:created xsi:type="dcterms:W3CDTF">2024-03-05T12:54:00Z</dcterms:created>
  <dcterms:modified xsi:type="dcterms:W3CDTF">2025-04-25T13:26:00Z</dcterms:modified>
</cp:coreProperties>
</file>